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65C0" w14:textId="0BA3A5D9" w:rsidR="0031735C" w:rsidRPr="004422AB" w:rsidRDefault="0031735C" w:rsidP="00706091">
      <w:pPr>
        <w:spacing w:after="200" w:line="276" w:lineRule="auto"/>
        <w:jc w:val="center"/>
        <w:rPr>
          <w:rFonts w:ascii="Arial" w:hAnsi="Arial" w:cs="Arial"/>
          <w:noProof/>
        </w:rPr>
      </w:pPr>
      <w:r w:rsidRPr="004422AB">
        <w:rPr>
          <w:rFonts w:ascii="Arial" w:hAnsi="Arial" w:cs="Arial"/>
          <w:b/>
        </w:rPr>
        <w:t xml:space="preserve">PROGRAMA </w:t>
      </w:r>
      <w:r w:rsidR="0048694F">
        <w:rPr>
          <w:rFonts w:ascii="Arial" w:hAnsi="Arial" w:cs="Arial"/>
          <w:b/>
        </w:rPr>
        <w:t>INSTITUCIONAL DE BOLSAS DE</w:t>
      </w:r>
      <w:r w:rsidRPr="004422AB">
        <w:rPr>
          <w:rFonts w:ascii="Arial" w:hAnsi="Arial" w:cs="Arial"/>
          <w:b/>
        </w:rPr>
        <w:t xml:space="preserve"> INICIAÇÃO CIENTÍFICA </w:t>
      </w:r>
      <w:r w:rsidR="00A51110" w:rsidRPr="004422AB">
        <w:rPr>
          <w:rFonts w:ascii="Arial" w:hAnsi="Arial" w:cs="Arial"/>
          <w:b/>
        </w:rPr>
        <w:t>– PI</w:t>
      </w:r>
      <w:r w:rsidR="0048694F">
        <w:rPr>
          <w:rFonts w:ascii="Arial" w:hAnsi="Arial" w:cs="Arial"/>
          <w:b/>
        </w:rPr>
        <w:t>BI</w:t>
      </w:r>
      <w:r w:rsidR="00A51110" w:rsidRPr="004422AB">
        <w:rPr>
          <w:rFonts w:ascii="Arial" w:hAnsi="Arial" w:cs="Arial"/>
          <w:b/>
        </w:rPr>
        <w:t>C</w:t>
      </w:r>
    </w:p>
    <w:p w14:paraId="16A4CD75" w14:textId="6BF7F265" w:rsidR="0048694F" w:rsidRPr="004422AB" w:rsidRDefault="0048694F" w:rsidP="00706091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1560"/>
        </w:tabs>
        <w:spacing w:line="276" w:lineRule="auto"/>
        <w:jc w:val="center"/>
        <w:rPr>
          <w:rFonts w:ascii="Arial" w:hAnsi="Arial" w:cs="Arial"/>
          <w:b/>
          <w:spacing w:val="12"/>
        </w:rPr>
      </w:pPr>
      <w:r w:rsidRPr="004422AB">
        <w:rPr>
          <w:rFonts w:ascii="Arial" w:hAnsi="Arial" w:cs="Arial"/>
          <w:b/>
          <w:spacing w:val="12"/>
        </w:rPr>
        <w:t xml:space="preserve">EDITAL Nº </w:t>
      </w:r>
      <w:r w:rsidR="00D04604">
        <w:rPr>
          <w:rFonts w:ascii="Arial" w:hAnsi="Arial" w:cs="Arial"/>
          <w:b/>
          <w:spacing w:val="12"/>
        </w:rPr>
        <w:t>0</w:t>
      </w:r>
      <w:r w:rsidR="00FE1ECF">
        <w:rPr>
          <w:rFonts w:ascii="Arial" w:hAnsi="Arial" w:cs="Arial"/>
          <w:b/>
          <w:spacing w:val="12"/>
        </w:rPr>
        <w:t>8</w:t>
      </w:r>
      <w:r w:rsidRPr="00464062">
        <w:rPr>
          <w:rFonts w:ascii="Arial" w:hAnsi="Arial" w:cs="Arial"/>
          <w:b/>
          <w:spacing w:val="12"/>
        </w:rPr>
        <w:t>/20</w:t>
      </w:r>
      <w:r w:rsidR="00B23FC6" w:rsidRPr="00464062">
        <w:rPr>
          <w:rFonts w:ascii="Arial" w:hAnsi="Arial" w:cs="Arial"/>
          <w:b/>
          <w:spacing w:val="12"/>
        </w:rPr>
        <w:t>2</w:t>
      </w:r>
      <w:r w:rsidR="00FE1ECF">
        <w:rPr>
          <w:rFonts w:ascii="Arial" w:hAnsi="Arial" w:cs="Arial"/>
          <w:b/>
          <w:spacing w:val="12"/>
        </w:rPr>
        <w:t>5</w:t>
      </w:r>
      <w:r w:rsidRPr="00464062">
        <w:rPr>
          <w:rFonts w:ascii="Arial" w:hAnsi="Arial" w:cs="Arial"/>
          <w:b/>
          <w:spacing w:val="12"/>
        </w:rPr>
        <w:t xml:space="preserve"> </w:t>
      </w:r>
      <w:r>
        <w:rPr>
          <w:rFonts w:ascii="Arial" w:hAnsi="Arial" w:cs="Arial"/>
          <w:b/>
          <w:spacing w:val="12"/>
        </w:rPr>
        <w:t xml:space="preserve">- </w:t>
      </w:r>
      <w:r w:rsidRPr="004422AB">
        <w:rPr>
          <w:rFonts w:ascii="Arial" w:hAnsi="Arial" w:cs="Arial"/>
          <w:b/>
          <w:spacing w:val="12"/>
        </w:rPr>
        <w:t xml:space="preserve">SELEÇÃO DE PROJETOS </w:t>
      </w:r>
      <w:r>
        <w:rPr>
          <w:rFonts w:ascii="Arial" w:hAnsi="Arial" w:cs="Arial"/>
          <w:b/>
          <w:spacing w:val="12"/>
        </w:rPr>
        <w:t>DE PESQUISA PARA O PROGRAMA INSTITUCIONAL DE BOLSAS DE INICIAÇÃO CIENÍTIFICA PIBIC 20</w:t>
      </w:r>
      <w:r w:rsidR="00461857">
        <w:rPr>
          <w:rFonts w:ascii="Arial" w:hAnsi="Arial" w:cs="Arial"/>
          <w:b/>
          <w:spacing w:val="12"/>
        </w:rPr>
        <w:t>2</w:t>
      </w:r>
      <w:r w:rsidR="00FE1ECF">
        <w:rPr>
          <w:rFonts w:ascii="Arial" w:hAnsi="Arial" w:cs="Arial"/>
          <w:b/>
          <w:spacing w:val="12"/>
        </w:rPr>
        <w:t>5</w:t>
      </w:r>
      <w:r>
        <w:rPr>
          <w:rFonts w:ascii="Arial" w:hAnsi="Arial" w:cs="Arial"/>
          <w:b/>
          <w:spacing w:val="12"/>
        </w:rPr>
        <w:t>-202</w:t>
      </w:r>
      <w:r w:rsidR="00FE1ECF">
        <w:rPr>
          <w:rFonts w:ascii="Arial" w:hAnsi="Arial" w:cs="Arial"/>
          <w:b/>
          <w:spacing w:val="12"/>
        </w:rPr>
        <w:t>6</w:t>
      </w:r>
    </w:p>
    <w:p w14:paraId="7CC4689D" w14:textId="5045025E" w:rsidR="00D17D33" w:rsidRPr="004422AB" w:rsidRDefault="00D17D33" w:rsidP="00706091">
      <w:pPr>
        <w:spacing w:line="276" w:lineRule="auto"/>
        <w:rPr>
          <w:rFonts w:ascii="Arial" w:hAnsi="Arial" w:cs="Arial"/>
        </w:rPr>
      </w:pPr>
    </w:p>
    <w:p w14:paraId="15EE383D" w14:textId="0747F718" w:rsidR="00D17D33" w:rsidRPr="004422AB" w:rsidRDefault="00555D85" w:rsidP="00706091">
      <w:pPr>
        <w:spacing w:line="276" w:lineRule="auto"/>
        <w:jc w:val="center"/>
        <w:rPr>
          <w:rFonts w:ascii="Arial" w:hAnsi="Arial" w:cs="Arial"/>
          <w:b/>
        </w:rPr>
      </w:pPr>
      <w:r w:rsidRPr="004422AB">
        <w:rPr>
          <w:rFonts w:ascii="Arial" w:hAnsi="Arial" w:cs="Arial"/>
          <w:b/>
        </w:rPr>
        <w:t>FICHA DE INSCRIÇÃO</w:t>
      </w:r>
    </w:p>
    <w:p w14:paraId="0F82D057" w14:textId="77777777" w:rsidR="0031735C" w:rsidRPr="004422AB" w:rsidRDefault="0031735C" w:rsidP="00706091">
      <w:pPr>
        <w:tabs>
          <w:tab w:val="left" w:pos="3720"/>
        </w:tabs>
        <w:spacing w:line="276" w:lineRule="auto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606"/>
      </w:tblGrid>
      <w:tr w:rsidR="0031735C" w:rsidRPr="004422AB" w14:paraId="350803F6" w14:textId="77777777" w:rsidTr="0048694F">
        <w:trPr>
          <w:trHeight w:val="20"/>
          <w:jc w:val="center"/>
        </w:trPr>
        <w:tc>
          <w:tcPr>
            <w:tcW w:w="9214" w:type="dxa"/>
            <w:gridSpan w:val="2"/>
          </w:tcPr>
          <w:p w14:paraId="287F41B2" w14:textId="6A14A45E" w:rsidR="0031735C" w:rsidRPr="004422AB" w:rsidRDefault="002F3ADA" w:rsidP="00706091">
            <w:p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Orientador(a)</w:t>
            </w:r>
            <w:r w:rsidR="0031735C" w:rsidRPr="004422AB">
              <w:rPr>
                <w:rFonts w:ascii="Arial" w:hAnsi="Arial" w:cs="Arial"/>
                <w:b/>
              </w:rPr>
              <w:t>:</w:t>
            </w:r>
            <w:r w:rsidR="00E91AB4" w:rsidRPr="004422AB">
              <w:rPr>
                <w:rFonts w:ascii="Arial" w:hAnsi="Arial" w:cs="Arial"/>
              </w:rPr>
              <w:t xml:space="preserve"> </w:t>
            </w:r>
          </w:p>
        </w:tc>
      </w:tr>
      <w:tr w:rsidR="0031735C" w:rsidRPr="004422AB" w14:paraId="1DE5CFC2" w14:textId="77777777" w:rsidTr="0048694F">
        <w:trPr>
          <w:trHeight w:val="20"/>
          <w:jc w:val="center"/>
        </w:trPr>
        <w:tc>
          <w:tcPr>
            <w:tcW w:w="4608" w:type="dxa"/>
          </w:tcPr>
          <w:p w14:paraId="0F8CB3FC" w14:textId="77777777" w:rsidR="0031735C" w:rsidRPr="004422AB" w:rsidRDefault="00A51110" w:rsidP="00706091">
            <w:p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</w:rPr>
              <w:t>E</w:t>
            </w:r>
            <w:r w:rsidR="0031735C" w:rsidRPr="004422AB">
              <w:rPr>
                <w:rFonts w:ascii="Arial" w:hAnsi="Arial" w:cs="Arial"/>
                <w:b/>
              </w:rPr>
              <w:t>-mail:</w:t>
            </w:r>
            <w:r w:rsidR="00E91AB4" w:rsidRPr="004422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23E18631" w14:textId="77777777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</w:rPr>
              <w:t>Contato:</w:t>
            </w:r>
            <w:r w:rsidR="00E91AB4" w:rsidRPr="004422AB">
              <w:rPr>
                <w:rFonts w:ascii="Arial" w:hAnsi="Arial" w:cs="Arial"/>
              </w:rPr>
              <w:t xml:space="preserve"> </w:t>
            </w:r>
          </w:p>
        </w:tc>
      </w:tr>
      <w:tr w:rsidR="0031735C" w:rsidRPr="004422AB" w14:paraId="427987D2" w14:textId="77777777" w:rsidTr="0048694F">
        <w:trPr>
          <w:trHeight w:val="20"/>
          <w:jc w:val="center"/>
        </w:trPr>
        <w:tc>
          <w:tcPr>
            <w:tcW w:w="9214" w:type="dxa"/>
            <w:gridSpan w:val="2"/>
          </w:tcPr>
          <w:p w14:paraId="146003AC" w14:textId="77777777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422AB">
              <w:rPr>
                <w:rFonts w:ascii="Arial" w:hAnsi="Arial" w:cs="Arial"/>
                <w:b/>
              </w:rPr>
              <w:t xml:space="preserve">Endereço residencial: </w:t>
            </w:r>
          </w:p>
        </w:tc>
      </w:tr>
      <w:tr w:rsidR="0031735C" w:rsidRPr="004422AB" w14:paraId="0C3107AC" w14:textId="77777777" w:rsidTr="0048694F">
        <w:trPr>
          <w:trHeight w:val="20"/>
          <w:jc w:val="center"/>
        </w:trPr>
        <w:tc>
          <w:tcPr>
            <w:tcW w:w="4608" w:type="dxa"/>
          </w:tcPr>
          <w:p w14:paraId="4B5C4ED1" w14:textId="77777777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</w:rPr>
              <w:t>Cidade/UF:</w:t>
            </w:r>
            <w:r w:rsidRPr="004422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2F48855D" w14:textId="77777777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</w:rPr>
              <w:t>CEP:</w:t>
            </w:r>
            <w:r w:rsidRPr="004422AB">
              <w:rPr>
                <w:rFonts w:ascii="Arial" w:hAnsi="Arial" w:cs="Arial"/>
              </w:rPr>
              <w:t xml:space="preserve"> </w:t>
            </w:r>
          </w:p>
        </w:tc>
      </w:tr>
      <w:tr w:rsidR="0031735C" w:rsidRPr="004422AB" w14:paraId="1F647D6D" w14:textId="77777777" w:rsidTr="0048694F">
        <w:trPr>
          <w:trHeight w:val="20"/>
          <w:jc w:val="center"/>
        </w:trPr>
        <w:tc>
          <w:tcPr>
            <w:tcW w:w="4608" w:type="dxa"/>
          </w:tcPr>
          <w:p w14:paraId="4FFFFE84" w14:textId="77777777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</w:rPr>
              <w:t>CPF:</w:t>
            </w:r>
            <w:r w:rsidRPr="004422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2AD3EE2A" w14:textId="77777777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</w:rPr>
              <w:t>RG:</w:t>
            </w:r>
            <w:r w:rsidRPr="004422AB">
              <w:rPr>
                <w:rFonts w:ascii="Arial" w:hAnsi="Arial" w:cs="Arial"/>
              </w:rPr>
              <w:t xml:space="preserve"> </w:t>
            </w:r>
          </w:p>
        </w:tc>
      </w:tr>
      <w:tr w:rsidR="0031735C" w:rsidRPr="004422AB" w14:paraId="73DEBADD" w14:textId="77777777" w:rsidTr="0048694F">
        <w:trPr>
          <w:trHeight w:val="20"/>
          <w:jc w:val="center"/>
        </w:trPr>
        <w:tc>
          <w:tcPr>
            <w:tcW w:w="4608" w:type="dxa"/>
          </w:tcPr>
          <w:p w14:paraId="6D2C92F7" w14:textId="77777777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</w:rPr>
              <w:t>Graduação:</w:t>
            </w:r>
            <w:r w:rsidRPr="004422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620EFBCC" w14:textId="77777777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  <w:bCs/>
                <w:color w:val="000000"/>
              </w:rPr>
              <w:t>Ano de obtenção:</w:t>
            </w:r>
            <w:r w:rsidR="00E91AB4" w:rsidRPr="004422A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1735C" w:rsidRPr="004422AB" w14:paraId="19DA90BA" w14:textId="77777777" w:rsidTr="0048694F">
        <w:trPr>
          <w:trHeight w:val="20"/>
          <w:jc w:val="center"/>
        </w:trPr>
        <w:tc>
          <w:tcPr>
            <w:tcW w:w="4608" w:type="dxa"/>
          </w:tcPr>
          <w:p w14:paraId="42B3B6DB" w14:textId="0405F96E" w:rsidR="0031735C" w:rsidRPr="004422AB" w:rsidRDefault="00962261" w:rsidP="00706091">
            <w:pPr>
              <w:autoSpaceDE w:val="0"/>
              <w:autoSpaceDN w:val="0"/>
              <w:adjustRightInd w:val="0"/>
              <w:spacing w:line="276" w:lineRule="auto"/>
              <w:ind w:left="106" w:hanging="106"/>
              <w:jc w:val="both"/>
              <w:rPr>
                <w:rFonts w:ascii="Arial" w:hAnsi="Arial" w:cs="Arial"/>
                <w:bCs/>
                <w:color w:val="000000"/>
              </w:rPr>
            </w:pPr>
            <w:r w:rsidRPr="004422AB">
              <w:rPr>
                <w:rFonts w:ascii="Arial" w:hAnsi="Arial" w:cs="Arial"/>
                <w:b/>
              </w:rPr>
              <w:t>Última t</w:t>
            </w:r>
            <w:r w:rsidR="0031735C" w:rsidRPr="004422AB">
              <w:rPr>
                <w:rFonts w:ascii="Arial" w:hAnsi="Arial" w:cs="Arial"/>
                <w:b/>
              </w:rPr>
              <w:t>itulação:</w:t>
            </w:r>
            <w:r w:rsidR="0031735C" w:rsidRPr="004422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037AD218" w14:textId="77777777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ind w:left="106" w:hanging="106"/>
              <w:jc w:val="both"/>
              <w:rPr>
                <w:rFonts w:ascii="Arial" w:hAnsi="Arial" w:cs="Arial"/>
                <w:bCs/>
                <w:color w:val="000000"/>
              </w:rPr>
            </w:pPr>
            <w:r w:rsidRPr="004422AB">
              <w:rPr>
                <w:rFonts w:ascii="Arial" w:hAnsi="Arial" w:cs="Arial"/>
                <w:b/>
                <w:bCs/>
                <w:color w:val="000000"/>
              </w:rPr>
              <w:t>Ano de obtenção:</w:t>
            </w:r>
            <w:r w:rsidR="00E91AB4" w:rsidRPr="004422A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1735C" w:rsidRPr="004422AB" w14:paraId="4F3C5BC6" w14:textId="77777777" w:rsidTr="0048694F">
        <w:trPr>
          <w:trHeight w:val="20"/>
          <w:jc w:val="center"/>
        </w:trPr>
        <w:tc>
          <w:tcPr>
            <w:tcW w:w="4608" w:type="dxa"/>
          </w:tcPr>
          <w:p w14:paraId="70EEF746" w14:textId="06704033" w:rsidR="0031735C" w:rsidRPr="004422AB" w:rsidRDefault="0031735C" w:rsidP="00706091">
            <w:pPr>
              <w:autoSpaceDE w:val="0"/>
              <w:autoSpaceDN w:val="0"/>
              <w:adjustRightInd w:val="0"/>
              <w:spacing w:line="276" w:lineRule="auto"/>
              <w:ind w:left="106" w:hanging="106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</w:rPr>
              <w:t xml:space="preserve">Curso na </w:t>
            </w:r>
            <w:r w:rsidR="00A40128" w:rsidRPr="004422AB">
              <w:rPr>
                <w:rFonts w:ascii="Arial" w:hAnsi="Arial" w:cs="Arial"/>
                <w:b/>
              </w:rPr>
              <w:t>U</w:t>
            </w:r>
            <w:r w:rsidR="00D04604" w:rsidRPr="004422AB">
              <w:rPr>
                <w:rFonts w:ascii="Arial" w:hAnsi="Arial" w:cs="Arial"/>
                <w:b/>
              </w:rPr>
              <w:t>ni</w:t>
            </w:r>
            <w:r w:rsidR="00A40128" w:rsidRPr="004422AB">
              <w:rPr>
                <w:rFonts w:ascii="Arial" w:hAnsi="Arial" w:cs="Arial"/>
                <w:b/>
              </w:rPr>
              <w:t>C</w:t>
            </w:r>
            <w:r w:rsidR="00D04604" w:rsidRPr="004422AB">
              <w:rPr>
                <w:rFonts w:ascii="Arial" w:hAnsi="Arial" w:cs="Arial"/>
                <w:b/>
              </w:rPr>
              <w:t>atólica</w:t>
            </w:r>
            <w:r w:rsidRPr="004422AB">
              <w:rPr>
                <w:rFonts w:ascii="Arial" w:hAnsi="Arial" w:cs="Arial"/>
                <w:b/>
              </w:rPr>
              <w:t>:</w:t>
            </w:r>
            <w:r w:rsidR="00E91AB4" w:rsidRPr="004422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71AB059B" w14:textId="62180A8F" w:rsidR="0031735C" w:rsidRDefault="0048694F" w:rsidP="00706091">
            <w:pPr>
              <w:autoSpaceDE w:val="0"/>
              <w:autoSpaceDN w:val="0"/>
              <w:adjustRightInd w:val="0"/>
              <w:spacing w:line="276" w:lineRule="auto"/>
              <w:ind w:left="106" w:hanging="1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Data</w:t>
            </w:r>
            <w:r w:rsidR="00962261" w:rsidRPr="004422AB">
              <w:rPr>
                <w:rFonts w:ascii="Arial" w:hAnsi="Arial" w:cs="Arial"/>
                <w:b/>
              </w:rPr>
              <w:t xml:space="preserve"> de ingresso na</w:t>
            </w:r>
            <w:r w:rsidR="0031735C" w:rsidRPr="004422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</w:t>
            </w:r>
            <w:r w:rsidR="00D04604">
              <w:rPr>
                <w:rFonts w:ascii="Arial" w:hAnsi="Arial" w:cs="Arial"/>
                <w:b/>
              </w:rPr>
              <w:t>ni</w:t>
            </w:r>
            <w:r>
              <w:rPr>
                <w:rFonts w:ascii="Arial" w:hAnsi="Arial" w:cs="Arial"/>
                <w:b/>
              </w:rPr>
              <w:t>C</w:t>
            </w:r>
            <w:r w:rsidR="00D04604">
              <w:rPr>
                <w:rFonts w:ascii="Arial" w:hAnsi="Arial" w:cs="Arial"/>
                <w:b/>
              </w:rPr>
              <w:t>ató</w:t>
            </w:r>
            <w:r w:rsidR="00D04604" w:rsidRPr="004422AB">
              <w:rPr>
                <w:rFonts w:ascii="Arial" w:hAnsi="Arial" w:cs="Arial"/>
                <w:b/>
              </w:rPr>
              <w:t>lica</w:t>
            </w:r>
            <w:r w:rsidR="0031735C" w:rsidRPr="004422AB">
              <w:rPr>
                <w:rFonts w:ascii="Arial" w:hAnsi="Arial" w:cs="Arial"/>
                <w:b/>
              </w:rPr>
              <w:t>:</w:t>
            </w:r>
            <w:r w:rsidR="00E91AB4" w:rsidRPr="004422AB">
              <w:rPr>
                <w:rFonts w:ascii="Arial" w:hAnsi="Arial" w:cs="Arial"/>
              </w:rPr>
              <w:t xml:space="preserve"> </w:t>
            </w:r>
          </w:p>
          <w:p w14:paraId="1A91321E" w14:textId="4B615FF5" w:rsidR="0048694F" w:rsidRPr="004422AB" w:rsidRDefault="0048694F" w:rsidP="00706091">
            <w:pPr>
              <w:autoSpaceDE w:val="0"/>
              <w:autoSpaceDN w:val="0"/>
              <w:adjustRightInd w:val="0"/>
              <w:spacing w:line="276" w:lineRule="auto"/>
              <w:ind w:left="106" w:hanging="106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F6F15" w:rsidRPr="004422AB" w14:paraId="75D8A51F" w14:textId="77777777" w:rsidTr="0048694F">
        <w:trPr>
          <w:trHeight w:val="20"/>
          <w:jc w:val="center"/>
        </w:trPr>
        <w:tc>
          <w:tcPr>
            <w:tcW w:w="9214" w:type="dxa"/>
            <w:gridSpan w:val="2"/>
          </w:tcPr>
          <w:p w14:paraId="5999A195" w14:textId="77777777" w:rsidR="000F6F15" w:rsidRPr="004422AB" w:rsidRDefault="000F6F15" w:rsidP="00706091">
            <w:pPr>
              <w:autoSpaceDE w:val="0"/>
              <w:autoSpaceDN w:val="0"/>
              <w:adjustRightInd w:val="0"/>
              <w:spacing w:line="276" w:lineRule="auto"/>
              <w:ind w:left="106" w:hanging="106"/>
              <w:jc w:val="both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  <w:b/>
              </w:rPr>
              <w:t>Endereço para acessar este Currículo Lattes:</w:t>
            </w:r>
            <w:r w:rsidRPr="004422AB">
              <w:rPr>
                <w:rFonts w:ascii="Arial" w:hAnsi="Arial" w:cs="Arial"/>
              </w:rPr>
              <w:t xml:space="preserve"> </w:t>
            </w:r>
          </w:p>
        </w:tc>
      </w:tr>
    </w:tbl>
    <w:p w14:paraId="134387DB" w14:textId="77777777" w:rsidR="0031735C" w:rsidRPr="004422AB" w:rsidRDefault="0031735C" w:rsidP="00706091">
      <w:pPr>
        <w:tabs>
          <w:tab w:val="left" w:pos="3720"/>
        </w:tabs>
        <w:spacing w:line="276" w:lineRule="auto"/>
        <w:rPr>
          <w:rFonts w:ascii="Arial" w:hAnsi="Arial" w:cs="Arial"/>
        </w:rPr>
      </w:pPr>
    </w:p>
    <w:p w14:paraId="7221E2A0" w14:textId="3E69D84B" w:rsidR="000A5B7A" w:rsidRPr="004422AB" w:rsidRDefault="000A5B7A" w:rsidP="0070609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4422AB">
        <w:rPr>
          <w:rFonts w:ascii="Arial" w:hAnsi="Arial" w:cs="Arial"/>
          <w:b/>
          <w:bCs/>
        </w:rPr>
        <w:t xml:space="preserve">DECLARAÇÃO DO </w:t>
      </w:r>
      <w:r w:rsidR="0048694F" w:rsidRPr="004422AB">
        <w:rPr>
          <w:rFonts w:ascii="Arial" w:hAnsi="Arial" w:cs="Arial"/>
          <w:b/>
          <w:bCs/>
        </w:rPr>
        <w:t>ORIENTADOR (</w:t>
      </w:r>
      <w:r w:rsidRPr="004422AB">
        <w:rPr>
          <w:rFonts w:ascii="Arial" w:hAnsi="Arial" w:cs="Arial"/>
          <w:b/>
          <w:bCs/>
        </w:rPr>
        <w:t>A):</w:t>
      </w:r>
    </w:p>
    <w:p w14:paraId="19000C63" w14:textId="77777777" w:rsidR="000A5B7A" w:rsidRPr="004422AB" w:rsidRDefault="000A5B7A" w:rsidP="007060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1E7F9F9" w14:textId="5EE52E10" w:rsidR="000A5B7A" w:rsidRPr="004422AB" w:rsidRDefault="000A5B7A" w:rsidP="0070609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4422AB">
        <w:rPr>
          <w:rFonts w:ascii="Arial" w:hAnsi="Arial" w:cs="Arial"/>
        </w:rPr>
        <w:t xml:space="preserve">Declaro, para os devidos fins, que possuo interesse acadêmico e disponibilidade em desenvolver o projeto de pesquisa apresentado ao Programa </w:t>
      </w:r>
      <w:r w:rsidR="0048694F">
        <w:rPr>
          <w:rFonts w:ascii="Arial" w:hAnsi="Arial" w:cs="Arial"/>
        </w:rPr>
        <w:t xml:space="preserve">Institucional de Bolsas </w:t>
      </w:r>
      <w:r w:rsidRPr="004422AB">
        <w:rPr>
          <w:rFonts w:ascii="Arial" w:hAnsi="Arial" w:cs="Arial"/>
        </w:rPr>
        <w:t>de Iniciação Científica – PI</w:t>
      </w:r>
      <w:r w:rsidR="0048694F">
        <w:rPr>
          <w:rFonts w:ascii="Arial" w:hAnsi="Arial" w:cs="Arial"/>
        </w:rPr>
        <w:t>BI</w:t>
      </w:r>
      <w:r w:rsidRPr="004422AB">
        <w:rPr>
          <w:rFonts w:ascii="Arial" w:hAnsi="Arial" w:cs="Arial"/>
        </w:rPr>
        <w:t>C</w:t>
      </w:r>
      <w:r w:rsidR="0048694F">
        <w:rPr>
          <w:rFonts w:ascii="Arial" w:hAnsi="Arial" w:cs="Arial"/>
        </w:rPr>
        <w:t>/CNPq</w:t>
      </w:r>
      <w:r w:rsidRPr="004422AB">
        <w:rPr>
          <w:rFonts w:ascii="Arial" w:hAnsi="Arial" w:cs="Arial"/>
        </w:rPr>
        <w:t xml:space="preserve">, possuindo os requisitos necessários para tal. Assumo o compromisso de cumprir todo o cronograma apresentado como também as atividades mencionadas em Edital. Não sendo possível a realização ou continuação da pesquisa, a Coordenação do </w:t>
      </w:r>
      <w:r w:rsidR="00E202D7">
        <w:rPr>
          <w:rFonts w:ascii="Arial" w:hAnsi="Arial" w:cs="Arial"/>
        </w:rPr>
        <w:t>PIBIC</w:t>
      </w:r>
      <w:r w:rsidRPr="004422AB">
        <w:rPr>
          <w:rFonts w:ascii="Arial" w:hAnsi="Arial" w:cs="Arial"/>
        </w:rPr>
        <w:t xml:space="preserve"> será avisada imediatamente.</w:t>
      </w:r>
    </w:p>
    <w:p w14:paraId="2B6D8E4A" w14:textId="77777777" w:rsidR="000A5B7A" w:rsidRPr="004422AB" w:rsidRDefault="000A5B7A" w:rsidP="007060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4F875A4" w14:textId="77777777" w:rsidR="000A5B7A" w:rsidRPr="004422AB" w:rsidRDefault="000A5B7A" w:rsidP="007060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AC5D65D" w14:textId="77777777" w:rsidR="000A5B7A" w:rsidRPr="004422AB" w:rsidRDefault="000A5B7A" w:rsidP="0070609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422AB">
        <w:rPr>
          <w:rFonts w:ascii="Arial" w:hAnsi="Arial" w:cs="Arial"/>
        </w:rPr>
        <w:t>_______________________________________________________</w:t>
      </w:r>
    </w:p>
    <w:p w14:paraId="42BD9A0F" w14:textId="66BF019C" w:rsidR="000A5B7A" w:rsidRPr="004422AB" w:rsidRDefault="000A5B7A" w:rsidP="0070609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422AB">
        <w:rPr>
          <w:rFonts w:ascii="Arial" w:hAnsi="Arial" w:cs="Arial"/>
        </w:rPr>
        <w:t>Professor</w:t>
      </w:r>
      <w:r w:rsidR="002F3ADA">
        <w:rPr>
          <w:rFonts w:ascii="Arial" w:hAnsi="Arial" w:cs="Arial"/>
        </w:rPr>
        <w:t>(a)</w:t>
      </w:r>
      <w:r w:rsidRPr="004422AB">
        <w:rPr>
          <w:rFonts w:ascii="Arial" w:hAnsi="Arial" w:cs="Arial"/>
        </w:rPr>
        <w:t xml:space="preserve"> responsável pelo Projeto de Pesquisa</w:t>
      </w:r>
    </w:p>
    <w:p w14:paraId="7ECBF70E" w14:textId="77777777" w:rsidR="000A5B7A" w:rsidRPr="004422AB" w:rsidRDefault="000A5B7A" w:rsidP="00706091">
      <w:pPr>
        <w:tabs>
          <w:tab w:val="left" w:pos="3720"/>
        </w:tabs>
        <w:spacing w:line="276" w:lineRule="auto"/>
        <w:jc w:val="both"/>
        <w:rPr>
          <w:rFonts w:ascii="Arial" w:hAnsi="Arial" w:cs="Arial"/>
        </w:rPr>
      </w:pPr>
    </w:p>
    <w:p w14:paraId="71D1CA78" w14:textId="77777777" w:rsidR="000A5B7A" w:rsidRPr="004422AB" w:rsidRDefault="000A5B7A" w:rsidP="00706091">
      <w:pPr>
        <w:tabs>
          <w:tab w:val="left" w:pos="3720"/>
        </w:tabs>
        <w:spacing w:line="276" w:lineRule="auto"/>
        <w:jc w:val="both"/>
        <w:rPr>
          <w:rFonts w:ascii="Arial" w:hAnsi="Arial" w:cs="Arial"/>
        </w:rPr>
      </w:pPr>
    </w:p>
    <w:p w14:paraId="18515D80" w14:textId="77777777" w:rsidR="000A5B7A" w:rsidRPr="004422AB" w:rsidRDefault="000A5B7A" w:rsidP="00706091">
      <w:pPr>
        <w:tabs>
          <w:tab w:val="left" w:pos="3720"/>
        </w:tabs>
        <w:spacing w:line="276" w:lineRule="auto"/>
        <w:jc w:val="both"/>
        <w:rPr>
          <w:rFonts w:ascii="Arial" w:hAnsi="Arial" w:cs="Arial"/>
        </w:rPr>
      </w:pPr>
    </w:p>
    <w:p w14:paraId="59CCD8D1" w14:textId="02630399" w:rsidR="00520895" w:rsidRPr="00D36E20" w:rsidRDefault="000A5B7A" w:rsidP="00B66455">
      <w:pPr>
        <w:tabs>
          <w:tab w:val="left" w:pos="3720"/>
        </w:tabs>
        <w:spacing w:line="276" w:lineRule="auto"/>
        <w:jc w:val="center"/>
        <w:rPr>
          <w:rFonts w:ascii="Arial" w:hAnsi="Arial" w:cs="Arial"/>
          <w:noProof/>
        </w:rPr>
      </w:pPr>
      <w:r w:rsidRPr="004422AB">
        <w:rPr>
          <w:rFonts w:ascii="Arial" w:hAnsi="Arial" w:cs="Arial"/>
        </w:rPr>
        <w:t>Quixadá/CE, ____ de _____________ de 20</w:t>
      </w:r>
      <w:r w:rsidR="00461857">
        <w:rPr>
          <w:rFonts w:ascii="Arial" w:hAnsi="Arial" w:cs="Arial"/>
        </w:rPr>
        <w:t>2</w:t>
      </w:r>
      <w:r w:rsidR="00FE1ECF">
        <w:rPr>
          <w:rFonts w:ascii="Arial" w:hAnsi="Arial" w:cs="Arial"/>
        </w:rPr>
        <w:t>5</w:t>
      </w:r>
      <w:r w:rsidRPr="004422AB">
        <w:rPr>
          <w:rFonts w:ascii="Arial" w:hAnsi="Arial" w:cs="Arial"/>
        </w:rPr>
        <w:t>.</w:t>
      </w:r>
    </w:p>
    <w:sectPr w:rsidR="00520895" w:rsidRPr="00D36E20" w:rsidSect="00E6693B">
      <w:headerReference w:type="default" r:id="rId8"/>
      <w:footerReference w:type="default" r:id="rId9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9EFE1" w14:textId="77777777" w:rsidR="00821D19" w:rsidRDefault="00821D19" w:rsidP="004767A1">
      <w:r>
        <w:separator/>
      </w:r>
    </w:p>
  </w:endnote>
  <w:endnote w:type="continuationSeparator" w:id="0">
    <w:p w14:paraId="0E218D6F" w14:textId="77777777" w:rsidR="00821D19" w:rsidRDefault="00821D19" w:rsidP="004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B302" w14:textId="77777777" w:rsidR="00F37E9E" w:rsidRDefault="00F37E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B717321" wp14:editId="5284BEDD">
          <wp:simplePos x="0" y="0"/>
          <wp:positionH relativeFrom="page">
            <wp:posOffset>-19050</wp:posOffset>
          </wp:positionH>
          <wp:positionV relativeFrom="paragraph">
            <wp:posOffset>343535</wp:posOffset>
          </wp:positionV>
          <wp:extent cx="7591425" cy="257175"/>
          <wp:effectExtent l="0" t="0" r="9525" b="9525"/>
          <wp:wrapNone/>
          <wp:docPr id="6" name="Imagem 6" descr="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90B7F" w14:textId="77777777" w:rsidR="00821D19" w:rsidRDefault="00821D19" w:rsidP="004767A1">
      <w:r>
        <w:separator/>
      </w:r>
    </w:p>
  </w:footnote>
  <w:footnote w:type="continuationSeparator" w:id="0">
    <w:p w14:paraId="6FF36A5B" w14:textId="77777777" w:rsidR="00821D19" w:rsidRDefault="00821D19" w:rsidP="004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A0B4" w14:textId="149B736E" w:rsidR="00F37E9E" w:rsidRPr="00FE6509" w:rsidRDefault="00F37E9E" w:rsidP="00544DF7">
    <w:pPr>
      <w:pStyle w:val="Cabealho"/>
      <w:spacing w:after="240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29D31E7F" wp14:editId="7A41F100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337310" cy="5715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 w:rsidRPr="00544DF7">
      <w:rPr>
        <w:noProof/>
        <w:lang w:eastAsia="pt-BR"/>
      </w:rPr>
      <w:drawing>
        <wp:inline distT="0" distB="0" distL="0" distR="0" wp14:anchorId="626FD38E" wp14:editId="378231AE">
          <wp:extent cx="1219200" cy="700217"/>
          <wp:effectExtent l="0" t="0" r="0" b="5080"/>
          <wp:docPr id="8" name="Imagem 8" descr="Q:\Núcleo de Publicação\Imagens\Logo_PROPGPE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Núcleo de Publicação\Imagens\Logo_PROPGPE-removebg-previ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524" cy="71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9257899" wp14:editId="765AB7F5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2063115" cy="4762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logo 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0AB0"/>
    <w:multiLevelType w:val="hybridMultilevel"/>
    <w:tmpl w:val="829E65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541D"/>
    <w:multiLevelType w:val="hybridMultilevel"/>
    <w:tmpl w:val="6AD858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4414"/>
    <w:multiLevelType w:val="hybridMultilevel"/>
    <w:tmpl w:val="DE028C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2326"/>
    <w:multiLevelType w:val="hybridMultilevel"/>
    <w:tmpl w:val="3814BE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E40BA"/>
    <w:multiLevelType w:val="hybridMultilevel"/>
    <w:tmpl w:val="C4F0D6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2C26"/>
    <w:multiLevelType w:val="hybridMultilevel"/>
    <w:tmpl w:val="DD0259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E7C"/>
    <w:multiLevelType w:val="hybridMultilevel"/>
    <w:tmpl w:val="3B6890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7D1A"/>
    <w:multiLevelType w:val="hybridMultilevel"/>
    <w:tmpl w:val="2A4057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70A11"/>
    <w:multiLevelType w:val="hybridMultilevel"/>
    <w:tmpl w:val="A89C0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4E0C"/>
    <w:multiLevelType w:val="hybridMultilevel"/>
    <w:tmpl w:val="F51CBE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2DBA"/>
    <w:multiLevelType w:val="hybridMultilevel"/>
    <w:tmpl w:val="D046A7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C69DB"/>
    <w:multiLevelType w:val="hybridMultilevel"/>
    <w:tmpl w:val="81065E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771">
    <w:abstractNumId w:val="4"/>
  </w:num>
  <w:num w:numId="2" w16cid:durableId="158279429">
    <w:abstractNumId w:val="1"/>
  </w:num>
  <w:num w:numId="3" w16cid:durableId="1062021534">
    <w:abstractNumId w:val="2"/>
  </w:num>
  <w:num w:numId="4" w16cid:durableId="1662417919">
    <w:abstractNumId w:val="11"/>
  </w:num>
  <w:num w:numId="5" w16cid:durableId="578563128">
    <w:abstractNumId w:val="7"/>
  </w:num>
  <w:num w:numId="6" w16cid:durableId="515274300">
    <w:abstractNumId w:val="5"/>
  </w:num>
  <w:num w:numId="7" w16cid:durableId="387804256">
    <w:abstractNumId w:val="6"/>
  </w:num>
  <w:num w:numId="8" w16cid:durableId="1255822018">
    <w:abstractNumId w:val="9"/>
  </w:num>
  <w:num w:numId="9" w16cid:durableId="1235316874">
    <w:abstractNumId w:val="3"/>
  </w:num>
  <w:num w:numId="10" w16cid:durableId="1306616916">
    <w:abstractNumId w:val="0"/>
  </w:num>
  <w:num w:numId="11" w16cid:durableId="532155160">
    <w:abstractNumId w:val="10"/>
  </w:num>
  <w:num w:numId="12" w16cid:durableId="183194027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14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7D"/>
    <w:rsid w:val="000021E6"/>
    <w:rsid w:val="000047A6"/>
    <w:rsid w:val="0000684F"/>
    <w:rsid w:val="00007EEF"/>
    <w:rsid w:val="00010A11"/>
    <w:rsid w:val="0001573A"/>
    <w:rsid w:val="00016153"/>
    <w:rsid w:val="000172D5"/>
    <w:rsid w:val="0001762F"/>
    <w:rsid w:val="00025697"/>
    <w:rsid w:val="000258B0"/>
    <w:rsid w:val="0003150D"/>
    <w:rsid w:val="00035B77"/>
    <w:rsid w:val="000439CE"/>
    <w:rsid w:val="00045FC0"/>
    <w:rsid w:val="00046179"/>
    <w:rsid w:val="00046B8B"/>
    <w:rsid w:val="00046D66"/>
    <w:rsid w:val="00047939"/>
    <w:rsid w:val="000506CC"/>
    <w:rsid w:val="0005208F"/>
    <w:rsid w:val="0005293C"/>
    <w:rsid w:val="00052B3F"/>
    <w:rsid w:val="00053458"/>
    <w:rsid w:val="00053CEF"/>
    <w:rsid w:val="00054358"/>
    <w:rsid w:val="00054662"/>
    <w:rsid w:val="0005556E"/>
    <w:rsid w:val="00056DD5"/>
    <w:rsid w:val="00062BE2"/>
    <w:rsid w:val="00064960"/>
    <w:rsid w:val="0006546E"/>
    <w:rsid w:val="00071A24"/>
    <w:rsid w:val="000732EE"/>
    <w:rsid w:val="00076920"/>
    <w:rsid w:val="000827AF"/>
    <w:rsid w:val="00083E80"/>
    <w:rsid w:val="00084050"/>
    <w:rsid w:val="00085D7A"/>
    <w:rsid w:val="00090577"/>
    <w:rsid w:val="00092839"/>
    <w:rsid w:val="0009334D"/>
    <w:rsid w:val="00094810"/>
    <w:rsid w:val="00096503"/>
    <w:rsid w:val="00097BA9"/>
    <w:rsid w:val="000A0430"/>
    <w:rsid w:val="000A08A6"/>
    <w:rsid w:val="000A08C9"/>
    <w:rsid w:val="000A5B7A"/>
    <w:rsid w:val="000B14A7"/>
    <w:rsid w:val="000B2390"/>
    <w:rsid w:val="000B547D"/>
    <w:rsid w:val="000B5C51"/>
    <w:rsid w:val="000B641E"/>
    <w:rsid w:val="000B6FD1"/>
    <w:rsid w:val="000B7781"/>
    <w:rsid w:val="000B7E14"/>
    <w:rsid w:val="000C7021"/>
    <w:rsid w:val="000D16DC"/>
    <w:rsid w:val="000E0015"/>
    <w:rsid w:val="000E08FC"/>
    <w:rsid w:val="000E325B"/>
    <w:rsid w:val="000E5BDC"/>
    <w:rsid w:val="000E6358"/>
    <w:rsid w:val="000E6C30"/>
    <w:rsid w:val="000E6C5D"/>
    <w:rsid w:val="000F0422"/>
    <w:rsid w:val="000F21F6"/>
    <w:rsid w:val="000F4D41"/>
    <w:rsid w:val="000F599A"/>
    <w:rsid w:val="000F5E41"/>
    <w:rsid w:val="000F66E6"/>
    <w:rsid w:val="000F6F15"/>
    <w:rsid w:val="000F7469"/>
    <w:rsid w:val="001042CB"/>
    <w:rsid w:val="00112732"/>
    <w:rsid w:val="00112966"/>
    <w:rsid w:val="00112C12"/>
    <w:rsid w:val="00113FBC"/>
    <w:rsid w:val="0011452A"/>
    <w:rsid w:val="001167E9"/>
    <w:rsid w:val="00121698"/>
    <w:rsid w:val="0012276B"/>
    <w:rsid w:val="00122B26"/>
    <w:rsid w:val="0012437B"/>
    <w:rsid w:val="001245E8"/>
    <w:rsid w:val="00124FB2"/>
    <w:rsid w:val="001258F1"/>
    <w:rsid w:val="00126C57"/>
    <w:rsid w:val="00130DD4"/>
    <w:rsid w:val="00132ED4"/>
    <w:rsid w:val="0013458F"/>
    <w:rsid w:val="00135C83"/>
    <w:rsid w:val="001378A3"/>
    <w:rsid w:val="00140CE7"/>
    <w:rsid w:val="00143F29"/>
    <w:rsid w:val="00150F02"/>
    <w:rsid w:val="00152CBA"/>
    <w:rsid w:val="00154AAB"/>
    <w:rsid w:val="00156025"/>
    <w:rsid w:val="0015625E"/>
    <w:rsid w:val="001626A2"/>
    <w:rsid w:val="00163B96"/>
    <w:rsid w:val="00165DE7"/>
    <w:rsid w:val="00167365"/>
    <w:rsid w:val="0017272B"/>
    <w:rsid w:val="00174BAC"/>
    <w:rsid w:val="001771C6"/>
    <w:rsid w:val="00180479"/>
    <w:rsid w:val="00180D32"/>
    <w:rsid w:val="001818F8"/>
    <w:rsid w:val="00181F6F"/>
    <w:rsid w:val="0018257E"/>
    <w:rsid w:val="001825EA"/>
    <w:rsid w:val="00183A02"/>
    <w:rsid w:val="00183DCD"/>
    <w:rsid w:val="00184D34"/>
    <w:rsid w:val="001870F8"/>
    <w:rsid w:val="001877E7"/>
    <w:rsid w:val="001924E2"/>
    <w:rsid w:val="00193FE3"/>
    <w:rsid w:val="00195DD2"/>
    <w:rsid w:val="00195FBF"/>
    <w:rsid w:val="00196128"/>
    <w:rsid w:val="001A3166"/>
    <w:rsid w:val="001A37DD"/>
    <w:rsid w:val="001A412C"/>
    <w:rsid w:val="001A6473"/>
    <w:rsid w:val="001A7DE8"/>
    <w:rsid w:val="001B12EA"/>
    <w:rsid w:val="001B1C19"/>
    <w:rsid w:val="001B48AC"/>
    <w:rsid w:val="001B58D5"/>
    <w:rsid w:val="001B671A"/>
    <w:rsid w:val="001B6DC1"/>
    <w:rsid w:val="001C1577"/>
    <w:rsid w:val="001C562C"/>
    <w:rsid w:val="001C606D"/>
    <w:rsid w:val="001C630B"/>
    <w:rsid w:val="001D29F9"/>
    <w:rsid w:val="001D351D"/>
    <w:rsid w:val="001D59F6"/>
    <w:rsid w:val="001E0737"/>
    <w:rsid w:val="001E171F"/>
    <w:rsid w:val="001E1E8F"/>
    <w:rsid w:val="001E239A"/>
    <w:rsid w:val="001E2E15"/>
    <w:rsid w:val="001E405E"/>
    <w:rsid w:val="001E4D56"/>
    <w:rsid w:val="001F083F"/>
    <w:rsid w:val="001F0CBB"/>
    <w:rsid w:val="001F185A"/>
    <w:rsid w:val="001F34AB"/>
    <w:rsid w:val="001F5DF7"/>
    <w:rsid w:val="001F5E61"/>
    <w:rsid w:val="001F6392"/>
    <w:rsid w:val="0020183F"/>
    <w:rsid w:val="002045FF"/>
    <w:rsid w:val="00205219"/>
    <w:rsid w:val="00205A5D"/>
    <w:rsid w:val="00206083"/>
    <w:rsid w:val="00206487"/>
    <w:rsid w:val="00213BFE"/>
    <w:rsid w:val="00214DC5"/>
    <w:rsid w:val="00224B63"/>
    <w:rsid w:val="00224ED6"/>
    <w:rsid w:val="00225104"/>
    <w:rsid w:val="00226084"/>
    <w:rsid w:val="00230AE6"/>
    <w:rsid w:val="00232090"/>
    <w:rsid w:val="00233977"/>
    <w:rsid w:val="00234C8B"/>
    <w:rsid w:val="00235E76"/>
    <w:rsid w:val="00241D3D"/>
    <w:rsid w:val="00244B02"/>
    <w:rsid w:val="00244B24"/>
    <w:rsid w:val="002527A5"/>
    <w:rsid w:val="002603DF"/>
    <w:rsid w:val="00260C28"/>
    <w:rsid w:val="00266F63"/>
    <w:rsid w:val="0027010A"/>
    <w:rsid w:val="00270297"/>
    <w:rsid w:val="00271446"/>
    <w:rsid w:val="002716AC"/>
    <w:rsid w:val="00272F3C"/>
    <w:rsid w:val="002749FD"/>
    <w:rsid w:val="00280C24"/>
    <w:rsid w:val="0028303F"/>
    <w:rsid w:val="00285F53"/>
    <w:rsid w:val="00286F45"/>
    <w:rsid w:val="0029051E"/>
    <w:rsid w:val="00296177"/>
    <w:rsid w:val="002A0BB5"/>
    <w:rsid w:val="002A2702"/>
    <w:rsid w:val="002A27D6"/>
    <w:rsid w:val="002A365D"/>
    <w:rsid w:val="002A4F71"/>
    <w:rsid w:val="002A51FE"/>
    <w:rsid w:val="002A755D"/>
    <w:rsid w:val="002B104E"/>
    <w:rsid w:val="002B6E2F"/>
    <w:rsid w:val="002C04AE"/>
    <w:rsid w:val="002C1A48"/>
    <w:rsid w:val="002C27BA"/>
    <w:rsid w:val="002C3A3A"/>
    <w:rsid w:val="002C3D47"/>
    <w:rsid w:val="002D11A9"/>
    <w:rsid w:val="002D257D"/>
    <w:rsid w:val="002D26B6"/>
    <w:rsid w:val="002D4607"/>
    <w:rsid w:val="002D7148"/>
    <w:rsid w:val="002E3163"/>
    <w:rsid w:val="002E3BAF"/>
    <w:rsid w:val="002E3C5A"/>
    <w:rsid w:val="002E7186"/>
    <w:rsid w:val="002E7842"/>
    <w:rsid w:val="002F1B9C"/>
    <w:rsid w:val="002F1FBD"/>
    <w:rsid w:val="002F2DD8"/>
    <w:rsid w:val="002F363B"/>
    <w:rsid w:val="002F3ADA"/>
    <w:rsid w:val="002F7195"/>
    <w:rsid w:val="003004E7"/>
    <w:rsid w:val="00301150"/>
    <w:rsid w:val="003029AE"/>
    <w:rsid w:val="00302E18"/>
    <w:rsid w:val="00304F32"/>
    <w:rsid w:val="0030685C"/>
    <w:rsid w:val="00307C35"/>
    <w:rsid w:val="00312A17"/>
    <w:rsid w:val="00315DDA"/>
    <w:rsid w:val="00316F1C"/>
    <w:rsid w:val="003171D5"/>
    <w:rsid w:val="0031735C"/>
    <w:rsid w:val="0032014D"/>
    <w:rsid w:val="00322504"/>
    <w:rsid w:val="00323976"/>
    <w:rsid w:val="00323C7A"/>
    <w:rsid w:val="003268F5"/>
    <w:rsid w:val="00326F87"/>
    <w:rsid w:val="00327A0A"/>
    <w:rsid w:val="00330E4C"/>
    <w:rsid w:val="00333595"/>
    <w:rsid w:val="00336385"/>
    <w:rsid w:val="00337657"/>
    <w:rsid w:val="00341475"/>
    <w:rsid w:val="003415BC"/>
    <w:rsid w:val="0034348E"/>
    <w:rsid w:val="00344639"/>
    <w:rsid w:val="00345C17"/>
    <w:rsid w:val="0035195A"/>
    <w:rsid w:val="00351C02"/>
    <w:rsid w:val="00351FBD"/>
    <w:rsid w:val="00352BC0"/>
    <w:rsid w:val="00366757"/>
    <w:rsid w:val="0037209C"/>
    <w:rsid w:val="00372626"/>
    <w:rsid w:val="00372BAB"/>
    <w:rsid w:val="00376A3F"/>
    <w:rsid w:val="00376DA3"/>
    <w:rsid w:val="00377812"/>
    <w:rsid w:val="00386BC4"/>
    <w:rsid w:val="00386F64"/>
    <w:rsid w:val="0039509F"/>
    <w:rsid w:val="00396C75"/>
    <w:rsid w:val="00397799"/>
    <w:rsid w:val="003A0729"/>
    <w:rsid w:val="003A1B1B"/>
    <w:rsid w:val="003A1CC2"/>
    <w:rsid w:val="003A3DCB"/>
    <w:rsid w:val="003A5C06"/>
    <w:rsid w:val="003A7AC4"/>
    <w:rsid w:val="003A7FF6"/>
    <w:rsid w:val="003B2779"/>
    <w:rsid w:val="003B63BB"/>
    <w:rsid w:val="003B7D7E"/>
    <w:rsid w:val="003C0CAD"/>
    <w:rsid w:val="003C276B"/>
    <w:rsid w:val="003C4065"/>
    <w:rsid w:val="003C4EC3"/>
    <w:rsid w:val="003D1284"/>
    <w:rsid w:val="003D4845"/>
    <w:rsid w:val="003D7DC6"/>
    <w:rsid w:val="003E04E6"/>
    <w:rsid w:val="003E26FE"/>
    <w:rsid w:val="003E4535"/>
    <w:rsid w:val="003E5338"/>
    <w:rsid w:val="003E6421"/>
    <w:rsid w:val="003F1467"/>
    <w:rsid w:val="003F28A8"/>
    <w:rsid w:val="003F7595"/>
    <w:rsid w:val="00400D66"/>
    <w:rsid w:val="00400F2C"/>
    <w:rsid w:val="00401279"/>
    <w:rsid w:val="0040137A"/>
    <w:rsid w:val="004018AA"/>
    <w:rsid w:val="00402413"/>
    <w:rsid w:val="00402FE2"/>
    <w:rsid w:val="004040D4"/>
    <w:rsid w:val="00405AD3"/>
    <w:rsid w:val="00407DEB"/>
    <w:rsid w:val="004132DF"/>
    <w:rsid w:val="00413B32"/>
    <w:rsid w:val="004158EA"/>
    <w:rsid w:val="00417292"/>
    <w:rsid w:val="00422523"/>
    <w:rsid w:val="0042341C"/>
    <w:rsid w:val="00424634"/>
    <w:rsid w:val="00424C0C"/>
    <w:rsid w:val="00434269"/>
    <w:rsid w:val="004356AC"/>
    <w:rsid w:val="004358B1"/>
    <w:rsid w:val="00435C78"/>
    <w:rsid w:val="004360A6"/>
    <w:rsid w:val="004374E6"/>
    <w:rsid w:val="004406B6"/>
    <w:rsid w:val="00441761"/>
    <w:rsid w:val="004422AB"/>
    <w:rsid w:val="0044366D"/>
    <w:rsid w:val="00443C84"/>
    <w:rsid w:val="00444A23"/>
    <w:rsid w:val="00451730"/>
    <w:rsid w:val="00452A39"/>
    <w:rsid w:val="00454A45"/>
    <w:rsid w:val="00454DC5"/>
    <w:rsid w:val="0045573B"/>
    <w:rsid w:val="00456C32"/>
    <w:rsid w:val="00461857"/>
    <w:rsid w:val="00462A22"/>
    <w:rsid w:val="00464062"/>
    <w:rsid w:val="00464E04"/>
    <w:rsid w:val="0046638B"/>
    <w:rsid w:val="004767A1"/>
    <w:rsid w:val="0047724F"/>
    <w:rsid w:val="00480559"/>
    <w:rsid w:val="00480BC5"/>
    <w:rsid w:val="0048168C"/>
    <w:rsid w:val="004817BA"/>
    <w:rsid w:val="004852E3"/>
    <w:rsid w:val="00485463"/>
    <w:rsid w:val="0048694F"/>
    <w:rsid w:val="004875EE"/>
    <w:rsid w:val="00490260"/>
    <w:rsid w:val="00491996"/>
    <w:rsid w:val="00492663"/>
    <w:rsid w:val="0049640A"/>
    <w:rsid w:val="00497ED5"/>
    <w:rsid w:val="004A1499"/>
    <w:rsid w:val="004A339E"/>
    <w:rsid w:val="004A37E2"/>
    <w:rsid w:val="004A78DB"/>
    <w:rsid w:val="004B0730"/>
    <w:rsid w:val="004B0FA1"/>
    <w:rsid w:val="004B1DEB"/>
    <w:rsid w:val="004B3100"/>
    <w:rsid w:val="004B3B81"/>
    <w:rsid w:val="004B5388"/>
    <w:rsid w:val="004B5642"/>
    <w:rsid w:val="004B6197"/>
    <w:rsid w:val="004C16C0"/>
    <w:rsid w:val="004C3750"/>
    <w:rsid w:val="004C40F2"/>
    <w:rsid w:val="004D0A6B"/>
    <w:rsid w:val="004D1B9F"/>
    <w:rsid w:val="004D44A6"/>
    <w:rsid w:val="004D468C"/>
    <w:rsid w:val="004D4AED"/>
    <w:rsid w:val="004D4E92"/>
    <w:rsid w:val="004D62BE"/>
    <w:rsid w:val="004E02B1"/>
    <w:rsid w:val="004E07C7"/>
    <w:rsid w:val="004E221C"/>
    <w:rsid w:val="004E5121"/>
    <w:rsid w:val="004E776D"/>
    <w:rsid w:val="004F4936"/>
    <w:rsid w:val="004F4CAF"/>
    <w:rsid w:val="004F5D44"/>
    <w:rsid w:val="004F5FEE"/>
    <w:rsid w:val="004F6A46"/>
    <w:rsid w:val="005005F4"/>
    <w:rsid w:val="005007A5"/>
    <w:rsid w:val="00500A04"/>
    <w:rsid w:val="00501F0C"/>
    <w:rsid w:val="00505487"/>
    <w:rsid w:val="00506AAC"/>
    <w:rsid w:val="00510151"/>
    <w:rsid w:val="00513DB5"/>
    <w:rsid w:val="00513DD8"/>
    <w:rsid w:val="00514D71"/>
    <w:rsid w:val="00515207"/>
    <w:rsid w:val="00520895"/>
    <w:rsid w:val="0052215F"/>
    <w:rsid w:val="0052379E"/>
    <w:rsid w:val="00523B62"/>
    <w:rsid w:val="005251DA"/>
    <w:rsid w:val="0052536F"/>
    <w:rsid w:val="0052549A"/>
    <w:rsid w:val="005273BF"/>
    <w:rsid w:val="005275CF"/>
    <w:rsid w:val="005304D8"/>
    <w:rsid w:val="005328D7"/>
    <w:rsid w:val="00532F3A"/>
    <w:rsid w:val="005359F8"/>
    <w:rsid w:val="00536B04"/>
    <w:rsid w:val="00536B20"/>
    <w:rsid w:val="00537A48"/>
    <w:rsid w:val="00544DC6"/>
    <w:rsid w:val="00544DF7"/>
    <w:rsid w:val="0054500F"/>
    <w:rsid w:val="005452AD"/>
    <w:rsid w:val="005459EE"/>
    <w:rsid w:val="005464CB"/>
    <w:rsid w:val="00547585"/>
    <w:rsid w:val="00550849"/>
    <w:rsid w:val="00551BCD"/>
    <w:rsid w:val="005550DA"/>
    <w:rsid w:val="005552CD"/>
    <w:rsid w:val="00555D85"/>
    <w:rsid w:val="005612DB"/>
    <w:rsid w:val="005650A2"/>
    <w:rsid w:val="00567567"/>
    <w:rsid w:val="00567C14"/>
    <w:rsid w:val="00567ED1"/>
    <w:rsid w:val="00571B1A"/>
    <w:rsid w:val="005722C5"/>
    <w:rsid w:val="00572879"/>
    <w:rsid w:val="00574876"/>
    <w:rsid w:val="005837ED"/>
    <w:rsid w:val="00584ABE"/>
    <w:rsid w:val="005865B3"/>
    <w:rsid w:val="005935E6"/>
    <w:rsid w:val="0059539E"/>
    <w:rsid w:val="00596C0B"/>
    <w:rsid w:val="00597AB1"/>
    <w:rsid w:val="005A1F88"/>
    <w:rsid w:val="005A3022"/>
    <w:rsid w:val="005A51FD"/>
    <w:rsid w:val="005A554C"/>
    <w:rsid w:val="005B277B"/>
    <w:rsid w:val="005B33B5"/>
    <w:rsid w:val="005B49EC"/>
    <w:rsid w:val="005C4F3F"/>
    <w:rsid w:val="005C58D1"/>
    <w:rsid w:val="005C6EA8"/>
    <w:rsid w:val="005D0041"/>
    <w:rsid w:val="005D175B"/>
    <w:rsid w:val="005D1D84"/>
    <w:rsid w:val="005D1F55"/>
    <w:rsid w:val="005D210F"/>
    <w:rsid w:val="005D4692"/>
    <w:rsid w:val="005D70BF"/>
    <w:rsid w:val="005E2A43"/>
    <w:rsid w:val="005E6877"/>
    <w:rsid w:val="005E718C"/>
    <w:rsid w:val="005F4F9B"/>
    <w:rsid w:val="005F7D8C"/>
    <w:rsid w:val="00602DF4"/>
    <w:rsid w:val="00604228"/>
    <w:rsid w:val="0060485C"/>
    <w:rsid w:val="00607F40"/>
    <w:rsid w:val="006109A9"/>
    <w:rsid w:val="00611D1A"/>
    <w:rsid w:val="00612661"/>
    <w:rsid w:val="00614D41"/>
    <w:rsid w:val="006266A4"/>
    <w:rsid w:val="00627D3D"/>
    <w:rsid w:val="00630E0A"/>
    <w:rsid w:val="00633195"/>
    <w:rsid w:val="00633677"/>
    <w:rsid w:val="00634709"/>
    <w:rsid w:val="00634CD7"/>
    <w:rsid w:val="0063580E"/>
    <w:rsid w:val="00636052"/>
    <w:rsid w:val="00637FC4"/>
    <w:rsid w:val="00641266"/>
    <w:rsid w:val="006430D8"/>
    <w:rsid w:val="006438BE"/>
    <w:rsid w:val="00643EBD"/>
    <w:rsid w:val="00645AF4"/>
    <w:rsid w:val="00652141"/>
    <w:rsid w:val="006555FF"/>
    <w:rsid w:val="00662932"/>
    <w:rsid w:val="006671BC"/>
    <w:rsid w:val="006672B3"/>
    <w:rsid w:val="006679FB"/>
    <w:rsid w:val="00667A37"/>
    <w:rsid w:val="006712B6"/>
    <w:rsid w:val="006775FE"/>
    <w:rsid w:val="00677B77"/>
    <w:rsid w:val="006804F3"/>
    <w:rsid w:val="0068304B"/>
    <w:rsid w:val="006852FD"/>
    <w:rsid w:val="0068532A"/>
    <w:rsid w:val="006857FF"/>
    <w:rsid w:val="006862AC"/>
    <w:rsid w:val="00690C4E"/>
    <w:rsid w:val="00691E68"/>
    <w:rsid w:val="00694AD9"/>
    <w:rsid w:val="006979AB"/>
    <w:rsid w:val="00697B30"/>
    <w:rsid w:val="006A0B87"/>
    <w:rsid w:val="006A2A9C"/>
    <w:rsid w:val="006A51FC"/>
    <w:rsid w:val="006A62AE"/>
    <w:rsid w:val="006A7229"/>
    <w:rsid w:val="006B35B5"/>
    <w:rsid w:val="006C5B35"/>
    <w:rsid w:val="006C64B2"/>
    <w:rsid w:val="006D3017"/>
    <w:rsid w:val="006D3107"/>
    <w:rsid w:val="006D4027"/>
    <w:rsid w:val="006D44C0"/>
    <w:rsid w:val="006D5B89"/>
    <w:rsid w:val="006D691A"/>
    <w:rsid w:val="006D73BA"/>
    <w:rsid w:val="006D7AC4"/>
    <w:rsid w:val="006E0F60"/>
    <w:rsid w:val="006E387C"/>
    <w:rsid w:val="006E3F72"/>
    <w:rsid w:val="006E461F"/>
    <w:rsid w:val="006E56BE"/>
    <w:rsid w:val="006F022B"/>
    <w:rsid w:val="006F0934"/>
    <w:rsid w:val="006F1CB0"/>
    <w:rsid w:val="006F20A2"/>
    <w:rsid w:val="006F3707"/>
    <w:rsid w:val="006F4DF2"/>
    <w:rsid w:val="006F588E"/>
    <w:rsid w:val="006F5D25"/>
    <w:rsid w:val="006F797C"/>
    <w:rsid w:val="006F79BC"/>
    <w:rsid w:val="00706091"/>
    <w:rsid w:val="00710140"/>
    <w:rsid w:val="007111C2"/>
    <w:rsid w:val="00712B17"/>
    <w:rsid w:val="007169F2"/>
    <w:rsid w:val="00720F3A"/>
    <w:rsid w:val="00721640"/>
    <w:rsid w:val="0072533B"/>
    <w:rsid w:val="00727B46"/>
    <w:rsid w:val="00727F38"/>
    <w:rsid w:val="007318D7"/>
    <w:rsid w:val="0073192C"/>
    <w:rsid w:val="0073401F"/>
    <w:rsid w:val="0073746D"/>
    <w:rsid w:val="00737C56"/>
    <w:rsid w:val="0074073D"/>
    <w:rsid w:val="00743C86"/>
    <w:rsid w:val="007458BD"/>
    <w:rsid w:val="00745D83"/>
    <w:rsid w:val="00747532"/>
    <w:rsid w:val="00755CEA"/>
    <w:rsid w:val="00756328"/>
    <w:rsid w:val="00760497"/>
    <w:rsid w:val="00760C70"/>
    <w:rsid w:val="00762D57"/>
    <w:rsid w:val="00763B16"/>
    <w:rsid w:val="007640CF"/>
    <w:rsid w:val="00764E8E"/>
    <w:rsid w:val="00771239"/>
    <w:rsid w:val="00773BFE"/>
    <w:rsid w:val="00775E61"/>
    <w:rsid w:val="00777DE8"/>
    <w:rsid w:val="0078077A"/>
    <w:rsid w:val="0078227D"/>
    <w:rsid w:val="00782DE3"/>
    <w:rsid w:val="00786EBA"/>
    <w:rsid w:val="00790030"/>
    <w:rsid w:val="00791894"/>
    <w:rsid w:val="00791CCB"/>
    <w:rsid w:val="0079226E"/>
    <w:rsid w:val="0079651E"/>
    <w:rsid w:val="007A082C"/>
    <w:rsid w:val="007A4728"/>
    <w:rsid w:val="007A6B43"/>
    <w:rsid w:val="007A735F"/>
    <w:rsid w:val="007B1503"/>
    <w:rsid w:val="007B18B7"/>
    <w:rsid w:val="007B4D42"/>
    <w:rsid w:val="007B73C0"/>
    <w:rsid w:val="007C0D0A"/>
    <w:rsid w:val="007C2E61"/>
    <w:rsid w:val="007C414C"/>
    <w:rsid w:val="007C425C"/>
    <w:rsid w:val="007D175F"/>
    <w:rsid w:val="007D25C1"/>
    <w:rsid w:val="007D285F"/>
    <w:rsid w:val="007D48BF"/>
    <w:rsid w:val="007D4D9E"/>
    <w:rsid w:val="007D762C"/>
    <w:rsid w:val="007D7D58"/>
    <w:rsid w:val="007E0B92"/>
    <w:rsid w:val="007E33E6"/>
    <w:rsid w:val="007E4B79"/>
    <w:rsid w:val="007E51B4"/>
    <w:rsid w:val="007E5331"/>
    <w:rsid w:val="007E6271"/>
    <w:rsid w:val="007F1622"/>
    <w:rsid w:val="007F1CBB"/>
    <w:rsid w:val="007F4CC6"/>
    <w:rsid w:val="007F644B"/>
    <w:rsid w:val="00801D69"/>
    <w:rsid w:val="00801DB8"/>
    <w:rsid w:val="00806BB4"/>
    <w:rsid w:val="00813920"/>
    <w:rsid w:val="00814186"/>
    <w:rsid w:val="00815554"/>
    <w:rsid w:val="00820846"/>
    <w:rsid w:val="00821B09"/>
    <w:rsid w:val="00821D19"/>
    <w:rsid w:val="00821F51"/>
    <w:rsid w:val="00822D14"/>
    <w:rsid w:val="008241E2"/>
    <w:rsid w:val="00824D8C"/>
    <w:rsid w:val="008252A4"/>
    <w:rsid w:val="00832745"/>
    <w:rsid w:val="00840D91"/>
    <w:rsid w:val="008433A9"/>
    <w:rsid w:val="00845162"/>
    <w:rsid w:val="008459B5"/>
    <w:rsid w:val="00850698"/>
    <w:rsid w:val="00851C99"/>
    <w:rsid w:val="0085318A"/>
    <w:rsid w:val="008538A8"/>
    <w:rsid w:val="00853E15"/>
    <w:rsid w:val="008541E1"/>
    <w:rsid w:val="00861B99"/>
    <w:rsid w:val="00862D6F"/>
    <w:rsid w:val="00862D70"/>
    <w:rsid w:val="00866967"/>
    <w:rsid w:val="008713F2"/>
    <w:rsid w:val="00873F5C"/>
    <w:rsid w:val="008742C0"/>
    <w:rsid w:val="008757C5"/>
    <w:rsid w:val="00877194"/>
    <w:rsid w:val="008858A3"/>
    <w:rsid w:val="008879C9"/>
    <w:rsid w:val="00887E75"/>
    <w:rsid w:val="00892897"/>
    <w:rsid w:val="008958E4"/>
    <w:rsid w:val="00896252"/>
    <w:rsid w:val="008973A2"/>
    <w:rsid w:val="00897E03"/>
    <w:rsid w:val="00897F4A"/>
    <w:rsid w:val="008A01D1"/>
    <w:rsid w:val="008A26B0"/>
    <w:rsid w:val="008A3EA5"/>
    <w:rsid w:val="008A6287"/>
    <w:rsid w:val="008A67B0"/>
    <w:rsid w:val="008B09FE"/>
    <w:rsid w:val="008B177E"/>
    <w:rsid w:val="008B5B53"/>
    <w:rsid w:val="008B63D9"/>
    <w:rsid w:val="008B670B"/>
    <w:rsid w:val="008C3E1C"/>
    <w:rsid w:val="008C6559"/>
    <w:rsid w:val="008D22BD"/>
    <w:rsid w:val="008D50F5"/>
    <w:rsid w:val="008D6250"/>
    <w:rsid w:val="008D6D59"/>
    <w:rsid w:val="008D7387"/>
    <w:rsid w:val="008D7DDA"/>
    <w:rsid w:val="008E0A3A"/>
    <w:rsid w:val="008E1733"/>
    <w:rsid w:val="008E1BD4"/>
    <w:rsid w:val="008E4642"/>
    <w:rsid w:val="008E5429"/>
    <w:rsid w:val="008F30B4"/>
    <w:rsid w:val="00900500"/>
    <w:rsid w:val="00900882"/>
    <w:rsid w:val="00902368"/>
    <w:rsid w:val="00903B7A"/>
    <w:rsid w:val="00905A8A"/>
    <w:rsid w:val="009069AC"/>
    <w:rsid w:val="00912546"/>
    <w:rsid w:val="009133E8"/>
    <w:rsid w:val="00917B52"/>
    <w:rsid w:val="00917BA3"/>
    <w:rsid w:val="00917EC3"/>
    <w:rsid w:val="00920F6A"/>
    <w:rsid w:val="00922111"/>
    <w:rsid w:val="00922A0A"/>
    <w:rsid w:val="0092407E"/>
    <w:rsid w:val="009244D4"/>
    <w:rsid w:val="009248FD"/>
    <w:rsid w:val="00930D43"/>
    <w:rsid w:val="00934098"/>
    <w:rsid w:val="00935020"/>
    <w:rsid w:val="00936352"/>
    <w:rsid w:val="00937616"/>
    <w:rsid w:val="0094045D"/>
    <w:rsid w:val="009414A6"/>
    <w:rsid w:val="00941706"/>
    <w:rsid w:val="0094519E"/>
    <w:rsid w:val="009512B8"/>
    <w:rsid w:val="00952238"/>
    <w:rsid w:val="009540B8"/>
    <w:rsid w:val="00957B3F"/>
    <w:rsid w:val="00960548"/>
    <w:rsid w:val="0096108B"/>
    <w:rsid w:val="00962261"/>
    <w:rsid w:val="00966392"/>
    <w:rsid w:val="00971C27"/>
    <w:rsid w:val="00972383"/>
    <w:rsid w:val="00972539"/>
    <w:rsid w:val="00972A76"/>
    <w:rsid w:val="0097352F"/>
    <w:rsid w:val="00975FA2"/>
    <w:rsid w:val="009774D6"/>
    <w:rsid w:val="0098093E"/>
    <w:rsid w:val="00985057"/>
    <w:rsid w:val="00990A8A"/>
    <w:rsid w:val="009917AE"/>
    <w:rsid w:val="00994670"/>
    <w:rsid w:val="009A0F17"/>
    <w:rsid w:val="009A2A78"/>
    <w:rsid w:val="009A3A38"/>
    <w:rsid w:val="009A788E"/>
    <w:rsid w:val="009B0149"/>
    <w:rsid w:val="009B3E4A"/>
    <w:rsid w:val="009B5FBB"/>
    <w:rsid w:val="009C4155"/>
    <w:rsid w:val="009C76D4"/>
    <w:rsid w:val="009D43F2"/>
    <w:rsid w:val="009D55CF"/>
    <w:rsid w:val="009D6208"/>
    <w:rsid w:val="009E1311"/>
    <w:rsid w:val="009E1CFB"/>
    <w:rsid w:val="009E4029"/>
    <w:rsid w:val="009F1F44"/>
    <w:rsid w:val="009F3CE5"/>
    <w:rsid w:val="009F53F0"/>
    <w:rsid w:val="009F5872"/>
    <w:rsid w:val="00A002DA"/>
    <w:rsid w:val="00A04E83"/>
    <w:rsid w:val="00A05CC4"/>
    <w:rsid w:val="00A05FD7"/>
    <w:rsid w:val="00A06DAE"/>
    <w:rsid w:val="00A07493"/>
    <w:rsid w:val="00A102D1"/>
    <w:rsid w:val="00A11566"/>
    <w:rsid w:val="00A134EB"/>
    <w:rsid w:val="00A13A96"/>
    <w:rsid w:val="00A140B1"/>
    <w:rsid w:val="00A15C07"/>
    <w:rsid w:val="00A20D4C"/>
    <w:rsid w:val="00A2109E"/>
    <w:rsid w:val="00A21CE6"/>
    <w:rsid w:val="00A22622"/>
    <w:rsid w:val="00A22E57"/>
    <w:rsid w:val="00A2538E"/>
    <w:rsid w:val="00A25B21"/>
    <w:rsid w:val="00A26D4F"/>
    <w:rsid w:val="00A33D99"/>
    <w:rsid w:val="00A34529"/>
    <w:rsid w:val="00A3664D"/>
    <w:rsid w:val="00A40128"/>
    <w:rsid w:val="00A405A1"/>
    <w:rsid w:val="00A4177F"/>
    <w:rsid w:val="00A44D08"/>
    <w:rsid w:val="00A45053"/>
    <w:rsid w:val="00A500F2"/>
    <w:rsid w:val="00A503E5"/>
    <w:rsid w:val="00A5058E"/>
    <w:rsid w:val="00A51110"/>
    <w:rsid w:val="00A52060"/>
    <w:rsid w:val="00A6263A"/>
    <w:rsid w:val="00A63279"/>
    <w:rsid w:val="00A634B7"/>
    <w:rsid w:val="00A639C7"/>
    <w:rsid w:val="00A6463B"/>
    <w:rsid w:val="00A64C9B"/>
    <w:rsid w:val="00A67FAC"/>
    <w:rsid w:val="00A70F60"/>
    <w:rsid w:val="00A71004"/>
    <w:rsid w:val="00A75C66"/>
    <w:rsid w:val="00A75DF6"/>
    <w:rsid w:val="00A774B5"/>
    <w:rsid w:val="00A776E2"/>
    <w:rsid w:val="00A85AA9"/>
    <w:rsid w:val="00A85C51"/>
    <w:rsid w:val="00A864AA"/>
    <w:rsid w:val="00A86EA8"/>
    <w:rsid w:val="00A90337"/>
    <w:rsid w:val="00A923FB"/>
    <w:rsid w:val="00A94347"/>
    <w:rsid w:val="00AA0DEE"/>
    <w:rsid w:val="00AA6341"/>
    <w:rsid w:val="00AA6921"/>
    <w:rsid w:val="00AB11E2"/>
    <w:rsid w:val="00AB13EE"/>
    <w:rsid w:val="00AB7EA2"/>
    <w:rsid w:val="00AC0B78"/>
    <w:rsid w:val="00AC0C83"/>
    <w:rsid w:val="00AC2128"/>
    <w:rsid w:val="00AC2EC9"/>
    <w:rsid w:val="00AC3E5D"/>
    <w:rsid w:val="00AD07A0"/>
    <w:rsid w:val="00AD39C4"/>
    <w:rsid w:val="00AD5113"/>
    <w:rsid w:val="00AD7015"/>
    <w:rsid w:val="00AE49E3"/>
    <w:rsid w:val="00AF1CC9"/>
    <w:rsid w:val="00AF3B4F"/>
    <w:rsid w:val="00AF3E8E"/>
    <w:rsid w:val="00AF3F02"/>
    <w:rsid w:val="00AF4B13"/>
    <w:rsid w:val="00AF5D53"/>
    <w:rsid w:val="00AF6545"/>
    <w:rsid w:val="00B0179F"/>
    <w:rsid w:val="00B04EC0"/>
    <w:rsid w:val="00B05618"/>
    <w:rsid w:val="00B074FF"/>
    <w:rsid w:val="00B108D6"/>
    <w:rsid w:val="00B1516D"/>
    <w:rsid w:val="00B20FC2"/>
    <w:rsid w:val="00B2272E"/>
    <w:rsid w:val="00B23E66"/>
    <w:rsid w:val="00B23FC6"/>
    <w:rsid w:val="00B27B71"/>
    <w:rsid w:val="00B30966"/>
    <w:rsid w:val="00B30DD7"/>
    <w:rsid w:val="00B32952"/>
    <w:rsid w:val="00B34BB1"/>
    <w:rsid w:val="00B368F2"/>
    <w:rsid w:val="00B37034"/>
    <w:rsid w:val="00B40244"/>
    <w:rsid w:val="00B41A05"/>
    <w:rsid w:val="00B42586"/>
    <w:rsid w:val="00B43D3D"/>
    <w:rsid w:val="00B47D28"/>
    <w:rsid w:val="00B510E5"/>
    <w:rsid w:val="00B539A7"/>
    <w:rsid w:val="00B576AE"/>
    <w:rsid w:val="00B61239"/>
    <w:rsid w:val="00B6196D"/>
    <w:rsid w:val="00B6248C"/>
    <w:rsid w:val="00B6375D"/>
    <w:rsid w:val="00B649A7"/>
    <w:rsid w:val="00B65724"/>
    <w:rsid w:val="00B663C4"/>
    <w:rsid w:val="00B66455"/>
    <w:rsid w:val="00B66B5F"/>
    <w:rsid w:val="00B66CC0"/>
    <w:rsid w:val="00B704D6"/>
    <w:rsid w:val="00B72C42"/>
    <w:rsid w:val="00B75F4E"/>
    <w:rsid w:val="00B763F6"/>
    <w:rsid w:val="00B76977"/>
    <w:rsid w:val="00B77795"/>
    <w:rsid w:val="00B809A3"/>
    <w:rsid w:val="00B82068"/>
    <w:rsid w:val="00B825C4"/>
    <w:rsid w:val="00B82875"/>
    <w:rsid w:val="00B82E7D"/>
    <w:rsid w:val="00B83C9B"/>
    <w:rsid w:val="00B84A0D"/>
    <w:rsid w:val="00B85B4C"/>
    <w:rsid w:val="00B86140"/>
    <w:rsid w:val="00B86160"/>
    <w:rsid w:val="00B90AAF"/>
    <w:rsid w:val="00B92B47"/>
    <w:rsid w:val="00BA09E9"/>
    <w:rsid w:val="00BA0C0F"/>
    <w:rsid w:val="00BA1039"/>
    <w:rsid w:val="00BA1E90"/>
    <w:rsid w:val="00BA42C9"/>
    <w:rsid w:val="00BA56FD"/>
    <w:rsid w:val="00BA6A90"/>
    <w:rsid w:val="00BB01A7"/>
    <w:rsid w:val="00BB1848"/>
    <w:rsid w:val="00BB383D"/>
    <w:rsid w:val="00BB4C0A"/>
    <w:rsid w:val="00BB568B"/>
    <w:rsid w:val="00BB7213"/>
    <w:rsid w:val="00BB7C17"/>
    <w:rsid w:val="00BC3EF5"/>
    <w:rsid w:val="00BC4D83"/>
    <w:rsid w:val="00BC50FD"/>
    <w:rsid w:val="00BC6D07"/>
    <w:rsid w:val="00BC7356"/>
    <w:rsid w:val="00BC7A2A"/>
    <w:rsid w:val="00BC7D28"/>
    <w:rsid w:val="00BD065A"/>
    <w:rsid w:val="00BD5515"/>
    <w:rsid w:val="00BD756A"/>
    <w:rsid w:val="00BE1C1C"/>
    <w:rsid w:val="00BE496E"/>
    <w:rsid w:val="00BE6C46"/>
    <w:rsid w:val="00BF0CAB"/>
    <w:rsid w:val="00BF1DD0"/>
    <w:rsid w:val="00BF3EEA"/>
    <w:rsid w:val="00BF581A"/>
    <w:rsid w:val="00BF7FE4"/>
    <w:rsid w:val="00C00FC8"/>
    <w:rsid w:val="00C03384"/>
    <w:rsid w:val="00C03507"/>
    <w:rsid w:val="00C03A01"/>
    <w:rsid w:val="00C051FE"/>
    <w:rsid w:val="00C10319"/>
    <w:rsid w:val="00C140E6"/>
    <w:rsid w:val="00C173BC"/>
    <w:rsid w:val="00C17A6B"/>
    <w:rsid w:val="00C21326"/>
    <w:rsid w:val="00C26030"/>
    <w:rsid w:val="00C2603F"/>
    <w:rsid w:val="00C3091F"/>
    <w:rsid w:val="00C37744"/>
    <w:rsid w:val="00C43101"/>
    <w:rsid w:val="00C43E78"/>
    <w:rsid w:val="00C43EFD"/>
    <w:rsid w:val="00C46CB5"/>
    <w:rsid w:val="00C47C4E"/>
    <w:rsid w:val="00C5033C"/>
    <w:rsid w:val="00C54669"/>
    <w:rsid w:val="00C546A6"/>
    <w:rsid w:val="00C55E7D"/>
    <w:rsid w:val="00C56476"/>
    <w:rsid w:val="00C56A88"/>
    <w:rsid w:val="00C60DA9"/>
    <w:rsid w:val="00C62C07"/>
    <w:rsid w:val="00C6556B"/>
    <w:rsid w:val="00C66D52"/>
    <w:rsid w:val="00C678B3"/>
    <w:rsid w:val="00C70016"/>
    <w:rsid w:val="00C71B9C"/>
    <w:rsid w:val="00C80CD9"/>
    <w:rsid w:val="00C83771"/>
    <w:rsid w:val="00C86D4F"/>
    <w:rsid w:val="00C92AC0"/>
    <w:rsid w:val="00C96985"/>
    <w:rsid w:val="00C97738"/>
    <w:rsid w:val="00CA0191"/>
    <w:rsid w:val="00CA0539"/>
    <w:rsid w:val="00CA36B7"/>
    <w:rsid w:val="00CA40EA"/>
    <w:rsid w:val="00CA4EE0"/>
    <w:rsid w:val="00CA5990"/>
    <w:rsid w:val="00CA5CCC"/>
    <w:rsid w:val="00CA6806"/>
    <w:rsid w:val="00CB1BE3"/>
    <w:rsid w:val="00CB3ACB"/>
    <w:rsid w:val="00CB463E"/>
    <w:rsid w:val="00CB7F7B"/>
    <w:rsid w:val="00CC0011"/>
    <w:rsid w:val="00CC1AC4"/>
    <w:rsid w:val="00CC2D41"/>
    <w:rsid w:val="00CC3146"/>
    <w:rsid w:val="00CC34B4"/>
    <w:rsid w:val="00CC3C59"/>
    <w:rsid w:val="00CC5C27"/>
    <w:rsid w:val="00CC73FC"/>
    <w:rsid w:val="00CD00E1"/>
    <w:rsid w:val="00CD0162"/>
    <w:rsid w:val="00CD33FC"/>
    <w:rsid w:val="00CD3E28"/>
    <w:rsid w:val="00CD5B09"/>
    <w:rsid w:val="00CE271A"/>
    <w:rsid w:val="00CE35BC"/>
    <w:rsid w:val="00CE398D"/>
    <w:rsid w:val="00CE48EB"/>
    <w:rsid w:val="00CE4D4B"/>
    <w:rsid w:val="00CE72D0"/>
    <w:rsid w:val="00CF0A31"/>
    <w:rsid w:val="00CF2C65"/>
    <w:rsid w:val="00CF4BBC"/>
    <w:rsid w:val="00CF52BF"/>
    <w:rsid w:val="00CF6CA7"/>
    <w:rsid w:val="00D0153F"/>
    <w:rsid w:val="00D017AC"/>
    <w:rsid w:val="00D01EF8"/>
    <w:rsid w:val="00D04604"/>
    <w:rsid w:val="00D05219"/>
    <w:rsid w:val="00D05691"/>
    <w:rsid w:val="00D1065C"/>
    <w:rsid w:val="00D12569"/>
    <w:rsid w:val="00D146F1"/>
    <w:rsid w:val="00D14E5E"/>
    <w:rsid w:val="00D17D33"/>
    <w:rsid w:val="00D200E8"/>
    <w:rsid w:val="00D214BE"/>
    <w:rsid w:val="00D21F64"/>
    <w:rsid w:val="00D238EC"/>
    <w:rsid w:val="00D2421C"/>
    <w:rsid w:val="00D3056F"/>
    <w:rsid w:val="00D332FC"/>
    <w:rsid w:val="00D34231"/>
    <w:rsid w:val="00D351B6"/>
    <w:rsid w:val="00D36E20"/>
    <w:rsid w:val="00D371AC"/>
    <w:rsid w:val="00D42437"/>
    <w:rsid w:val="00D51AEF"/>
    <w:rsid w:val="00D57445"/>
    <w:rsid w:val="00D60576"/>
    <w:rsid w:val="00D6084C"/>
    <w:rsid w:val="00D60944"/>
    <w:rsid w:val="00D6296D"/>
    <w:rsid w:val="00D63ED8"/>
    <w:rsid w:val="00D67593"/>
    <w:rsid w:val="00D724FF"/>
    <w:rsid w:val="00D75B1D"/>
    <w:rsid w:val="00D75F6D"/>
    <w:rsid w:val="00D75FCA"/>
    <w:rsid w:val="00D77792"/>
    <w:rsid w:val="00D80046"/>
    <w:rsid w:val="00D80488"/>
    <w:rsid w:val="00D8162E"/>
    <w:rsid w:val="00D82182"/>
    <w:rsid w:val="00D83140"/>
    <w:rsid w:val="00D842BC"/>
    <w:rsid w:val="00D865A2"/>
    <w:rsid w:val="00D87BAF"/>
    <w:rsid w:val="00D92254"/>
    <w:rsid w:val="00D9315D"/>
    <w:rsid w:val="00D93835"/>
    <w:rsid w:val="00D9485E"/>
    <w:rsid w:val="00D956B5"/>
    <w:rsid w:val="00D96CBD"/>
    <w:rsid w:val="00DB05C8"/>
    <w:rsid w:val="00DB0B3A"/>
    <w:rsid w:val="00DB11D5"/>
    <w:rsid w:val="00DB18A6"/>
    <w:rsid w:val="00DB45A9"/>
    <w:rsid w:val="00DB488E"/>
    <w:rsid w:val="00DB5667"/>
    <w:rsid w:val="00DB5AAF"/>
    <w:rsid w:val="00DC016E"/>
    <w:rsid w:val="00DC16C7"/>
    <w:rsid w:val="00DC399E"/>
    <w:rsid w:val="00DC42B7"/>
    <w:rsid w:val="00DD06C4"/>
    <w:rsid w:val="00DD0DCC"/>
    <w:rsid w:val="00DD1AF2"/>
    <w:rsid w:val="00DD213C"/>
    <w:rsid w:val="00DD3E5D"/>
    <w:rsid w:val="00DD4FD8"/>
    <w:rsid w:val="00DD6C7C"/>
    <w:rsid w:val="00DD7354"/>
    <w:rsid w:val="00DD79C8"/>
    <w:rsid w:val="00DE414E"/>
    <w:rsid w:val="00DE53D5"/>
    <w:rsid w:val="00DF2AD3"/>
    <w:rsid w:val="00DF31AC"/>
    <w:rsid w:val="00DF4414"/>
    <w:rsid w:val="00DF451D"/>
    <w:rsid w:val="00E03797"/>
    <w:rsid w:val="00E0480B"/>
    <w:rsid w:val="00E06C98"/>
    <w:rsid w:val="00E11154"/>
    <w:rsid w:val="00E1235F"/>
    <w:rsid w:val="00E160CE"/>
    <w:rsid w:val="00E1652A"/>
    <w:rsid w:val="00E202D7"/>
    <w:rsid w:val="00E21105"/>
    <w:rsid w:val="00E22295"/>
    <w:rsid w:val="00E30CCD"/>
    <w:rsid w:val="00E32E68"/>
    <w:rsid w:val="00E35D2A"/>
    <w:rsid w:val="00E35D73"/>
    <w:rsid w:val="00E374F5"/>
    <w:rsid w:val="00E4479C"/>
    <w:rsid w:val="00E463BA"/>
    <w:rsid w:val="00E57A89"/>
    <w:rsid w:val="00E60FBC"/>
    <w:rsid w:val="00E6185D"/>
    <w:rsid w:val="00E61D72"/>
    <w:rsid w:val="00E61E18"/>
    <w:rsid w:val="00E641E8"/>
    <w:rsid w:val="00E656AC"/>
    <w:rsid w:val="00E65832"/>
    <w:rsid w:val="00E6693B"/>
    <w:rsid w:val="00E66BB3"/>
    <w:rsid w:val="00E67F2D"/>
    <w:rsid w:val="00E74C21"/>
    <w:rsid w:val="00E8104C"/>
    <w:rsid w:val="00E82D20"/>
    <w:rsid w:val="00E837C8"/>
    <w:rsid w:val="00E8621C"/>
    <w:rsid w:val="00E862BB"/>
    <w:rsid w:val="00E91150"/>
    <w:rsid w:val="00E91AB4"/>
    <w:rsid w:val="00E91D83"/>
    <w:rsid w:val="00E95B62"/>
    <w:rsid w:val="00E967FA"/>
    <w:rsid w:val="00E968FA"/>
    <w:rsid w:val="00E97023"/>
    <w:rsid w:val="00E97409"/>
    <w:rsid w:val="00EA1FAA"/>
    <w:rsid w:val="00EA4E2D"/>
    <w:rsid w:val="00EA731F"/>
    <w:rsid w:val="00EA7B03"/>
    <w:rsid w:val="00EA7FAD"/>
    <w:rsid w:val="00EB659F"/>
    <w:rsid w:val="00EC0145"/>
    <w:rsid w:val="00EC09B9"/>
    <w:rsid w:val="00EC6A54"/>
    <w:rsid w:val="00EC7265"/>
    <w:rsid w:val="00EC7C90"/>
    <w:rsid w:val="00ED5C26"/>
    <w:rsid w:val="00EE726A"/>
    <w:rsid w:val="00EF25F3"/>
    <w:rsid w:val="00EF28E0"/>
    <w:rsid w:val="00EF6CFF"/>
    <w:rsid w:val="00EF7F09"/>
    <w:rsid w:val="00F00D8D"/>
    <w:rsid w:val="00F012CE"/>
    <w:rsid w:val="00F01649"/>
    <w:rsid w:val="00F02542"/>
    <w:rsid w:val="00F031BD"/>
    <w:rsid w:val="00F03E94"/>
    <w:rsid w:val="00F04329"/>
    <w:rsid w:val="00F05653"/>
    <w:rsid w:val="00F07E41"/>
    <w:rsid w:val="00F1150F"/>
    <w:rsid w:val="00F161C9"/>
    <w:rsid w:val="00F22BE1"/>
    <w:rsid w:val="00F23CA3"/>
    <w:rsid w:val="00F25352"/>
    <w:rsid w:val="00F26F60"/>
    <w:rsid w:val="00F3108C"/>
    <w:rsid w:val="00F31E64"/>
    <w:rsid w:val="00F32ADE"/>
    <w:rsid w:val="00F34879"/>
    <w:rsid w:val="00F3538A"/>
    <w:rsid w:val="00F35A0C"/>
    <w:rsid w:val="00F37E9E"/>
    <w:rsid w:val="00F4082D"/>
    <w:rsid w:val="00F41C31"/>
    <w:rsid w:val="00F4354D"/>
    <w:rsid w:val="00F44375"/>
    <w:rsid w:val="00F4592D"/>
    <w:rsid w:val="00F46528"/>
    <w:rsid w:val="00F52534"/>
    <w:rsid w:val="00F52B3D"/>
    <w:rsid w:val="00F5345A"/>
    <w:rsid w:val="00F54DAA"/>
    <w:rsid w:val="00F65507"/>
    <w:rsid w:val="00F703E5"/>
    <w:rsid w:val="00F74529"/>
    <w:rsid w:val="00F74EC7"/>
    <w:rsid w:val="00F75FB9"/>
    <w:rsid w:val="00F7771C"/>
    <w:rsid w:val="00F7785B"/>
    <w:rsid w:val="00F806C5"/>
    <w:rsid w:val="00F86BBF"/>
    <w:rsid w:val="00F8768C"/>
    <w:rsid w:val="00F9016C"/>
    <w:rsid w:val="00F9168E"/>
    <w:rsid w:val="00F92BDB"/>
    <w:rsid w:val="00F93F70"/>
    <w:rsid w:val="00F9619F"/>
    <w:rsid w:val="00FA0BD0"/>
    <w:rsid w:val="00FA28A4"/>
    <w:rsid w:val="00FA2B8E"/>
    <w:rsid w:val="00FA7345"/>
    <w:rsid w:val="00FB0F81"/>
    <w:rsid w:val="00FB124D"/>
    <w:rsid w:val="00FB1831"/>
    <w:rsid w:val="00FB38F7"/>
    <w:rsid w:val="00FB397B"/>
    <w:rsid w:val="00FB437A"/>
    <w:rsid w:val="00FC0EC0"/>
    <w:rsid w:val="00FC0EFA"/>
    <w:rsid w:val="00FC1108"/>
    <w:rsid w:val="00FC2788"/>
    <w:rsid w:val="00FC41A0"/>
    <w:rsid w:val="00FC70F7"/>
    <w:rsid w:val="00FC720B"/>
    <w:rsid w:val="00FD1FF9"/>
    <w:rsid w:val="00FD34E2"/>
    <w:rsid w:val="00FD390E"/>
    <w:rsid w:val="00FD4AD3"/>
    <w:rsid w:val="00FE16AE"/>
    <w:rsid w:val="00FE182E"/>
    <w:rsid w:val="00FE1915"/>
    <w:rsid w:val="00FE1ECF"/>
    <w:rsid w:val="00FE4000"/>
    <w:rsid w:val="00FE4990"/>
    <w:rsid w:val="00FE49BD"/>
    <w:rsid w:val="00FE5203"/>
    <w:rsid w:val="00FE5214"/>
    <w:rsid w:val="00FF1FCD"/>
    <w:rsid w:val="00FF3572"/>
    <w:rsid w:val="00FF5F1E"/>
    <w:rsid w:val="00FF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37EE44"/>
  <w15:docId w15:val="{3A9D6B76-E98E-4688-96AF-0252ADB4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AAB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76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767A1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476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67A1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154A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4A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065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2A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2A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2A39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2A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2A39"/>
    <w:rPr>
      <w:rFonts w:eastAsia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C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73BA"/>
    <w:pPr>
      <w:spacing w:before="100" w:beforeAutospacing="1" w:after="100" w:afterAutospacing="1"/>
    </w:pPr>
  </w:style>
  <w:style w:type="paragraph" w:customStyle="1" w:styleId="titulotexto">
    <w:name w:val="titulo_texto"/>
    <w:basedOn w:val="Normal"/>
    <w:rsid w:val="006D73B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20846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customStyle="1" w:styleId="Default">
    <w:name w:val="Default"/>
    <w:rsid w:val="00F26F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2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00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3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5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5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75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1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9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crs1065\Desktop\TIMBRE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3B6C-9C01-4BC1-BC0D-9F67D5D7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NOVO</Template>
  <TotalTime>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fcrs1065</dc:creator>
  <cp:lastModifiedBy>Avaliador(a)</cp:lastModifiedBy>
  <cp:revision>6</cp:revision>
  <cp:lastPrinted>2019-04-29T17:07:00Z</cp:lastPrinted>
  <dcterms:created xsi:type="dcterms:W3CDTF">2022-08-26T12:42:00Z</dcterms:created>
  <dcterms:modified xsi:type="dcterms:W3CDTF">2025-06-10T19:46:00Z</dcterms:modified>
</cp:coreProperties>
</file>