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65C0" w14:textId="0BA3A5D9" w:rsidR="0031735C" w:rsidRPr="004422AB" w:rsidRDefault="0031735C" w:rsidP="00706091">
      <w:pPr>
        <w:spacing w:after="200" w:line="276" w:lineRule="auto"/>
        <w:jc w:val="center"/>
        <w:rPr>
          <w:rFonts w:ascii="Arial" w:hAnsi="Arial" w:cs="Arial"/>
          <w:noProof/>
        </w:rPr>
      </w:pPr>
      <w:r w:rsidRPr="004422AB">
        <w:rPr>
          <w:rFonts w:ascii="Arial" w:hAnsi="Arial" w:cs="Arial"/>
          <w:b/>
        </w:rPr>
        <w:t xml:space="preserve">PROGRAMA </w:t>
      </w:r>
      <w:r w:rsidR="0048694F">
        <w:rPr>
          <w:rFonts w:ascii="Arial" w:hAnsi="Arial" w:cs="Arial"/>
          <w:b/>
        </w:rPr>
        <w:t>INSTITUCIONAL DE BOLSAS DE</w:t>
      </w:r>
      <w:r w:rsidRPr="004422AB">
        <w:rPr>
          <w:rFonts w:ascii="Arial" w:hAnsi="Arial" w:cs="Arial"/>
          <w:b/>
        </w:rPr>
        <w:t xml:space="preserve"> INICIAÇÃO CIENTÍFICA </w:t>
      </w:r>
      <w:r w:rsidR="00A51110" w:rsidRPr="004422AB">
        <w:rPr>
          <w:rFonts w:ascii="Arial" w:hAnsi="Arial" w:cs="Arial"/>
          <w:b/>
        </w:rPr>
        <w:t>– PI</w:t>
      </w:r>
      <w:r w:rsidR="0048694F">
        <w:rPr>
          <w:rFonts w:ascii="Arial" w:hAnsi="Arial" w:cs="Arial"/>
          <w:b/>
        </w:rPr>
        <w:t>BI</w:t>
      </w:r>
      <w:r w:rsidR="00A51110" w:rsidRPr="004422AB">
        <w:rPr>
          <w:rFonts w:ascii="Arial" w:hAnsi="Arial" w:cs="Arial"/>
          <w:b/>
        </w:rPr>
        <w:t>C</w:t>
      </w:r>
    </w:p>
    <w:p w14:paraId="16A4CD75" w14:textId="695AD0E2" w:rsidR="0048694F" w:rsidRPr="004422AB" w:rsidRDefault="0048694F" w:rsidP="00706091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1560"/>
        </w:tabs>
        <w:spacing w:line="276" w:lineRule="auto"/>
        <w:jc w:val="center"/>
        <w:rPr>
          <w:rFonts w:ascii="Arial" w:hAnsi="Arial" w:cs="Arial"/>
          <w:b/>
          <w:spacing w:val="12"/>
        </w:rPr>
      </w:pPr>
      <w:r w:rsidRPr="004422AB">
        <w:rPr>
          <w:rFonts w:ascii="Arial" w:hAnsi="Arial" w:cs="Arial"/>
          <w:b/>
          <w:spacing w:val="12"/>
        </w:rPr>
        <w:t xml:space="preserve">EDITAL Nº </w:t>
      </w:r>
      <w:r w:rsidR="00B66455">
        <w:rPr>
          <w:rFonts w:ascii="Arial" w:hAnsi="Arial" w:cs="Arial"/>
          <w:b/>
          <w:spacing w:val="12"/>
        </w:rPr>
        <w:t>0</w:t>
      </w:r>
      <w:r w:rsidR="00F0574E">
        <w:rPr>
          <w:rFonts w:ascii="Arial" w:hAnsi="Arial" w:cs="Arial"/>
          <w:b/>
          <w:spacing w:val="12"/>
        </w:rPr>
        <w:t>8</w:t>
      </w:r>
      <w:r w:rsidRPr="00464062">
        <w:rPr>
          <w:rFonts w:ascii="Arial" w:hAnsi="Arial" w:cs="Arial"/>
          <w:b/>
          <w:spacing w:val="12"/>
        </w:rPr>
        <w:t>/20</w:t>
      </w:r>
      <w:r w:rsidR="00B23FC6" w:rsidRPr="00464062">
        <w:rPr>
          <w:rFonts w:ascii="Arial" w:hAnsi="Arial" w:cs="Arial"/>
          <w:b/>
          <w:spacing w:val="12"/>
        </w:rPr>
        <w:t>2</w:t>
      </w:r>
      <w:r w:rsidR="00F0574E">
        <w:rPr>
          <w:rFonts w:ascii="Arial" w:hAnsi="Arial" w:cs="Arial"/>
          <w:b/>
          <w:spacing w:val="12"/>
        </w:rPr>
        <w:t>5</w:t>
      </w:r>
      <w:r w:rsidRPr="00464062">
        <w:rPr>
          <w:rFonts w:ascii="Arial" w:hAnsi="Arial" w:cs="Arial"/>
          <w:b/>
          <w:spacing w:val="12"/>
        </w:rPr>
        <w:t xml:space="preserve"> </w:t>
      </w:r>
      <w:r>
        <w:rPr>
          <w:rFonts w:ascii="Arial" w:hAnsi="Arial" w:cs="Arial"/>
          <w:b/>
          <w:spacing w:val="12"/>
        </w:rPr>
        <w:t xml:space="preserve">- </w:t>
      </w:r>
      <w:r w:rsidRPr="004422AB">
        <w:rPr>
          <w:rFonts w:ascii="Arial" w:hAnsi="Arial" w:cs="Arial"/>
          <w:b/>
          <w:spacing w:val="12"/>
        </w:rPr>
        <w:t xml:space="preserve">SELEÇÃO DE PROJETOS </w:t>
      </w:r>
      <w:r>
        <w:rPr>
          <w:rFonts w:ascii="Arial" w:hAnsi="Arial" w:cs="Arial"/>
          <w:b/>
          <w:spacing w:val="12"/>
        </w:rPr>
        <w:t>DE PESQUISA PARA O PROGRAMA INSTITUCIONAL DE BOLSAS DE INICIAÇÃO CIENÍTIFICA PIBIC 20</w:t>
      </w:r>
      <w:r w:rsidR="00461857">
        <w:rPr>
          <w:rFonts w:ascii="Arial" w:hAnsi="Arial" w:cs="Arial"/>
          <w:b/>
          <w:spacing w:val="12"/>
        </w:rPr>
        <w:t>2</w:t>
      </w:r>
      <w:r w:rsidR="00F0574E">
        <w:rPr>
          <w:rFonts w:ascii="Arial" w:hAnsi="Arial" w:cs="Arial"/>
          <w:b/>
          <w:spacing w:val="12"/>
        </w:rPr>
        <w:t>5</w:t>
      </w:r>
      <w:r>
        <w:rPr>
          <w:rFonts w:ascii="Arial" w:hAnsi="Arial" w:cs="Arial"/>
          <w:b/>
          <w:spacing w:val="12"/>
        </w:rPr>
        <w:t>-202</w:t>
      </w:r>
      <w:r w:rsidR="00F0574E">
        <w:rPr>
          <w:rFonts w:ascii="Arial" w:hAnsi="Arial" w:cs="Arial"/>
          <w:b/>
          <w:spacing w:val="12"/>
        </w:rPr>
        <w:t>6</w:t>
      </w:r>
    </w:p>
    <w:p w14:paraId="7CC4689D" w14:textId="5045025E" w:rsidR="00D17D33" w:rsidRPr="004422AB" w:rsidRDefault="00D17D33" w:rsidP="00706091">
      <w:pPr>
        <w:spacing w:line="276" w:lineRule="auto"/>
        <w:rPr>
          <w:rFonts w:ascii="Arial" w:hAnsi="Arial" w:cs="Arial"/>
        </w:rPr>
      </w:pPr>
    </w:p>
    <w:p w14:paraId="67C148E6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7D169783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66BF755F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5A06B638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4E897416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0A373F7F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048B93E7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79B5B133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4A5BD8C7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40982FD2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296F69DA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323C8C84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57E75FE5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6256BA04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342B25E3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765947A8" w14:textId="77777777" w:rsidR="0082343E" w:rsidRPr="004422AB" w:rsidRDefault="0082343E" w:rsidP="0082343E">
      <w:pPr>
        <w:spacing w:line="276" w:lineRule="auto"/>
        <w:jc w:val="center"/>
        <w:rPr>
          <w:rFonts w:ascii="Arial" w:hAnsi="Arial" w:cs="Arial"/>
          <w:b/>
        </w:rPr>
      </w:pPr>
      <w:r w:rsidRPr="004422AB">
        <w:rPr>
          <w:rFonts w:ascii="Arial" w:hAnsi="Arial" w:cs="Arial"/>
          <w:b/>
        </w:rPr>
        <w:t>TÍTULO DO PROJETO</w:t>
      </w:r>
    </w:p>
    <w:p w14:paraId="5A1F0233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72A43644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20C2C372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6AD09FE3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6092BF80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78C96B09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621C3ACB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700867C4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0D81CB3C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475E682E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0BCF8D12" w14:textId="77777777" w:rsidR="0082343E" w:rsidRPr="0048694F" w:rsidRDefault="0082343E" w:rsidP="0082343E">
      <w:pPr>
        <w:spacing w:line="276" w:lineRule="auto"/>
        <w:jc w:val="center"/>
        <w:rPr>
          <w:rFonts w:ascii="Arial" w:hAnsi="Arial" w:cs="Arial"/>
          <w:b/>
        </w:rPr>
      </w:pPr>
      <w:r w:rsidRPr="004422AB"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IDENTIFICAÇÃO DO PROJETO</w:t>
      </w:r>
    </w:p>
    <w:p w14:paraId="3463B5A5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3146"/>
        <w:gridCol w:w="3291"/>
      </w:tblGrid>
      <w:tr w:rsidR="0082343E" w:rsidRPr="004422AB" w14:paraId="54AD13FD" w14:textId="77777777" w:rsidTr="0092020F">
        <w:trPr>
          <w:trHeight w:val="397"/>
        </w:trPr>
        <w:tc>
          <w:tcPr>
            <w:tcW w:w="2623" w:type="dxa"/>
            <w:shd w:val="clear" w:color="auto" w:fill="auto"/>
          </w:tcPr>
          <w:p w14:paraId="703C4711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  <w:b/>
              </w:rPr>
            </w:pPr>
            <w:r w:rsidRPr="004422AB">
              <w:rPr>
                <w:rFonts w:ascii="Arial" w:hAnsi="Arial" w:cs="Arial"/>
                <w:b/>
              </w:rPr>
              <w:t>Título do projeto:</w:t>
            </w:r>
          </w:p>
        </w:tc>
        <w:tc>
          <w:tcPr>
            <w:tcW w:w="6437" w:type="dxa"/>
            <w:gridSpan w:val="2"/>
            <w:shd w:val="clear" w:color="auto" w:fill="auto"/>
          </w:tcPr>
          <w:p w14:paraId="537F45FE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343E" w:rsidRPr="004422AB" w14:paraId="1D4D4AE2" w14:textId="77777777" w:rsidTr="0092020F">
        <w:tc>
          <w:tcPr>
            <w:tcW w:w="2623" w:type="dxa"/>
            <w:shd w:val="clear" w:color="auto" w:fill="auto"/>
          </w:tcPr>
          <w:p w14:paraId="0EE4AE46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  <w:b/>
              </w:rPr>
            </w:pPr>
            <w:r w:rsidRPr="004422AB">
              <w:rPr>
                <w:rFonts w:ascii="Arial" w:hAnsi="Arial" w:cs="Arial"/>
                <w:b/>
              </w:rPr>
              <w:t>Duração do projeto:</w:t>
            </w:r>
          </w:p>
        </w:tc>
        <w:tc>
          <w:tcPr>
            <w:tcW w:w="3146" w:type="dxa"/>
            <w:shd w:val="clear" w:color="auto" w:fill="auto"/>
          </w:tcPr>
          <w:p w14:paraId="75FE7357" w14:textId="5F5BACC5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</w:rPr>
              <w:t xml:space="preserve">Início: </w:t>
            </w:r>
            <w:r>
              <w:rPr>
                <w:rFonts w:ascii="Arial" w:hAnsi="Arial" w:cs="Arial"/>
              </w:rPr>
              <w:t>setembro/202</w:t>
            </w:r>
            <w:r w:rsidR="00F0574E">
              <w:rPr>
                <w:rFonts w:ascii="Arial" w:hAnsi="Arial" w:cs="Arial"/>
              </w:rPr>
              <w:t>5</w:t>
            </w:r>
          </w:p>
        </w:tc>
        <w:tc>
          <w:tcPr>
            <w:tcW w:w="3291" w:type="dxa"/>
            <w:shd w:val="clear" w:color="auto" w:fill="auto"/>
          </w:tcPr>
          <w:p w14:paraId="3D9BCE7C" w14:textId="29428066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  <w:r w:rsidRPr="004422AB">
              <w:rPr>
                <w:rFonts w:ascii="Arial" w:hAnsi="Arial" w:cs="Arial"/>
              </w:rPr>
              <w:t xml:space="preserve">Término: </w:t>
            </w:r>
            <w:r>
              <w:rPr>
                <w:rFonts w:ascii="Arial" w:hAnsi="Arial" w:cs="Arial"/>
              </w:rPr>
              <w:t>agosto/202</w:t>
            </w:r>
            <w:r w:rsidR="00F0574E">
              <w:rPr>
                <w:rFonts w:ascii="Arial" w:hAnsi="Arial" w:cs="Arial"/>
              </w:rPr>
              <w:t>6</w:t>
            </w:r>
          </w:p>
        </w:tc>
      </w:tr>
      <w:tr w:rsidR="0082343E" w:rsidRPr="004422AB" w14:paraId="3972FC41" w14:textId="77777777" w:rsidTr="0092020F">
        <w:tc>
          <w:tcPr>
            <w:tcW w:w="2623" w:type="dxa"/>
            <w:shd w:val="clear" w:color="auto" w:fill="auto"/>
          </w:tcPr>
          <w:p w14:paraId="393E7FCB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  <w:b/>
              </w:rPr>
            </w:pPr>
            <w:r w:rsidRPr="004422AB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6437" w:type="dxa"/>
            <w:gridSpan w:val="2"/>
            <w:shd w:val="clear" w:color="auto" w:fill="auto"/>
          </w:tcPr>
          <w:p w14:paraId="2DB9515C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343E" w:rsidRPr="004422AB" w14:paraId="5AEEEAE0" w14:textId="77777777" w:rsidTr="0092020F">
        <w:tc>
          <w:tcPr>
            <w:tcW w:w="2623" w:type="dxa"/>
            <w:shd w:val="clear" w:color="auto" w:fill="auto"/>
          </w:tcPr>
          <w:p w14:paraId="0B442E8C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  <w:b/>
              </w:rPr>
            </w:pPr>
            <w:r w:rsidRPr="004422AB">
              <w:rPr>
                <w:rFonts w:ascii="Arial" w:hAnsi="Arial" w:cs="Arial"/>
                <w:b/>
              </w:rPr>
              <w:t>Palavras-chave:</w:t>
            </w:r>
          </w:p>
          <w:p w14:paraId="51BA57AC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  <w:b/>
              </w:rPr>
            </w:pPr>
            <w:r w:rsidRPr="004422AB">
              <w:rPr>
                <w:rFonts w:ascii="Arial" w:hAnsi="Arial" w:cs="Arial"/>
                <w:b/>
              </w:rPr>
              <w:t>(3 a 5 palavras)</w:t>
            </w:r>
          </w:p>
        </w:tc>
        <w:tc>
          <w:tcPr>
            <w:tcW w:w="6437" w:type="dxa"/>
            <w:gridSpan w:val="2"/>
            <w:shd w:val="clear" w:color="auto" w:fill="auto"/>
          </w:tcPr>
          <w:p w14:paraId="74C23EC4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343E" w:rsidRPr="004422AB" w14:paraId="21E5A565" w14:textId="77777777" w:rsidTr="0092020F">
        <w:tc>
          <w:tcPr>
            <w:tcW w:w="2623" w:type="dxa"/>
            <w:shd w:val="clear" w:color="auto" w:fill="auto"/>
          </w:tcPr>
          <w:p w14:paraId="1AB56F04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  <w:b/>
              </w:rPr>
            </w:pPr>
            <w:r w:rsidRPr="004422AB">
              <w:rPr>
                <w:rFonts w:ascii="Arial" w:hAnsi="Arial" w:cs="Arial"/>
                <w:b/>
              </w:rPr>
              <w:t>Resumo do projeto:</w:t>
            </w:r>
          </w:p>
          <w:p w14:paraId="3D70A58D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  <w:b/>
              </w:rPr>
            </w:pPr>
            <w:r w:rsidRPr="004422AB">
              <w:rPr>
                <w:rFonts w:ascii="Arial" w:hAnsi="Arial" w:cs="Arial"/>
                <w:b/>
              </w:rPr>
              <w:t>(máximo 15 linhas)</w:t>
            </w:r>
          </w:p>
        </w:tc>
        <w:tc>
          <w:tcPr>
            <w:tcW w:w="6437" w:type="dxa"/>
            <w:gridSpan w:val="2"/>
            <w:shd w:val="clear" w:color="auto" w:fill="auto"/>
          </w:tcPr>
          <w:p w14:paraId="258BD56F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0087DA8C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76D7CA74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4F7EBAAE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4BCC71DD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7D38FE27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0E7B1A54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23ADBB3E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5AF5123D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06C98A67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7CCF3588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34459160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6BE6EA29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14B22261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  <w:p w14:paraId="10DDA3E8" w14:textId="77777777" w:rsidR="0082343E" w:rsidRPr="004422AB" w:rsidRDefault="0082343E" w:rsidP="0092020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06CA51" w14:textId="77777777" w:rsidR="0082343E" w:rsidRPr="004422AB" w:rsidRDefault="0082343E" w:rsidP="0082343E">
      <w:pPr>
        <w:spacing w:line="276" w:lineRule="auto"/>
        <w:rPr>
          <w:rFonts w:ascii="Arial" w:hAnsi="Arial" w:cs="Arial"/>
        </w:rPr>
      </w:pPr>
    </w:p>
    <w:p w14:paraId="598C48DC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  <w:r w:rsidRPr="004422AB">
        <w:rPr>
          <w:rFonts w:ascii="Arial" w:hAnsi="Arial" w:cs="Arial"/>
        </w:rPr>
        <w:br w:type="page"/>
      </w:r>
      <w:r w:rsidRPr="004422AB">
        <w:rPr>
          <w:rFonts w:ascii="Arial" w:hAnsi="Arial" w:cs="Arial"/>
          <w:b/>
        </w:rPr>
        <w:lastRenderedPageBreak/>
        <w:t>1.</w:t>
      </w:r>
      <w:r w:rsidRPr="004422AB">
        <w:rPr>
          <w:rFonts w:ascii="Arial" w:hAnsi="Arial" w:cs="Arial"/>
        </w:rPr>
        <w:t xml:space="preserve"> </w:t>
      </w:r>
      <w:r w:rsidRPr="004422AB">
        <w:rPr>
          <w:rFonts w:ascii="Arial" w:hAnsi="Arial" w:cs="Arial"/>
          <w:b/>
        </w:rPr>
        <w:t>INTRODUÇÃO</w:t>
      </w:r>
      <w:r w:rsidRPr="004422AB">
        <w:rPr>
          <w:rFonts w:ascii="Arial" w:hAnsi="Arial" w:cs="Arial"/>
        </w:rPr>
        <w:t xml:space="preserve"> (Contextualização do tema. Máximo de 2 páginas)</w:t>
      </w:r>
    </w:p>
    <w:p w14:paraId="75D40C0B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62DEF6F5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  <w:r w:rsidRPr="004422AB">
        <w:rPr>
          <w:rFonts w:ascii="Arial" w:hAnsi="Arial" w:cs="Arial"/>
          <w:b/>
        </w:rPr>
        <w:t>2. JUSTIFICATIVA</w:t>
      </w:r>
      <w:r w:rsidRPr="004422AB">
        <w:rPr>
          <w:rFonts w:ascii="Arial" w:hAnsi="Arial" w:cs="Arial"/>
        </w:rPr>
        <w:t xml:space="preserve"> (Indique a relevância científica do projeto fundamentando a proposta do projeto. Máximo de 1 página)</w:t>
      </w:r>
    </w:p>
    <w:p w14:paraId="1EB503AD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215AC231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  <w:r w:rsidRPr="004422AB">
        <w:rPr>
          <w:rFonts w:ascii="Arial" w:hAnsi="Arial" w:cs="Arial"/>
          <w:b/>
        </w:rPr>
        <w:t>3. PROBLEMATIZAÇÃO</w:t>
      </w:r>
      <w:r w:rsidRPr="004422AB">
        <w:rPr>
          <w:rFonts w:ascii="Arial" w:hAnsi="Arial" w:cs="Arial"/>
        </w:rPr>
        <w:t xml:space="preserve"> (Apresentar objetivamente a questão central da pesquisa. Máximo de 20 linhas). </w:t>
      </w:r>
    </w:p>
    <w:p w14:paraId="31D88A13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5B35BE30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  <w:r w:rsidRPr="004422AB">
        <w:rPr>
          <w:rFonts w:ascii="Arial" w:hAnsi="Arial" w:cs="Arial"/>
          <w:b/>
        </w:rPr>
        <w:t>4.</w:t>
      </w:r>
      <w:r w:rsidRPr="004422AB">
        <w:rPr>
          <w:rFonts w:ascii="Arial" w:hAnsi="Arial" w:cs="Arial"/>
        </w:rPr>
        <w:t xml:space="preserve"> </w:t>
      </w:r>
      <w:r w:rsidRPr="004422AB">
        <w:rPr>
          <w:rFonts w:ascii="Arial" w:hAnsi="Arial" w:cs="Arial"/>
          <w:b/>
        </w:rPr>
        <w:t>OBJETIVOS</w:t>
      </w:r>
    </w:p>
    <w:p w14:paraId="37CE15A0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78205AF6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  <w:r w:rsidRPr="004422AB">
        <w:rPr>
          <w:rFonts w:ascii="Arial" w:hAnsi="Arial" w:cs="Arial"/>
          <w:b/>
        </w:rPr>
        <w:t>4.1 GERAL</w:t>
      </w:r>
      <w:r w:rsidRPr="004422AB">
        <w:rPr>
          <w:rFonts w:ascii="Arial" w:hAnsi="Arial" w:cs="Arial"/>
        </w:rPr>
        <w:t xml:space="preserve"> (Indicar o objetivo geral a ser alcançado no final do projeto. No máximo 4 linhas)</w:t>
      </w:r>
    </w:p>
    <w:p w14:paraId="0C4E8648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3B8235D3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  <w:r w:rsidRPr="004422AB">
        <w:rPr>
          <w:rFonts w:ascii="Arial" w:hAnsi="Arial" w:cs="Arial"/>
          <w:b/>
        </w:rPr>
        <w:t>4.2 ESPECÍFICOS</w:t>
      </w:r>
      <w:r w:rsidRPr="004422AB">
        <w:rPr>
          <w:rFonts w:ascii="Arial" w:hAnsi="Arial" w:cs="Arial"/>
        </w:rPr>
        <w:t xml:space="preserve"> (Indicar todos os objetivos específicos a serem alcançado – No mínimo 2 e no máximo 4 objetivos específicos)</w:t>
      </w:r>
    </w:p>
    <w:p w14:paraId="0D57A5F0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7685AA32" w14:textId="5679E876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  <w:r w:rsidRPr="004422AB">
        <w:rPr>
          <w:rFonts w:ascii="Arial" w:hAnsi="Arial" w:cs="Arial"/>
          <w:b/>
        </w:rPr>
        <w:t>5.</w:t>
      </w:r>
      <w:r w:rsidRPr="004422AB">
        <w:rPr>
          <w:rFonts w:ascii="Arial" w:hAnsi="Arial" w:cs="Arial"/>
        </w:rPr>
        <w:t xml:space="preserve"> </w:t>
      </w:r>
      <w:r w:rsidRPr="004422AB">
        <w:rPr>
          <w:rFonts w:ascii="Arial" w:hAnsi="Arial" w:cs="Arial"/>
          <w:b/>
        </w:rPr>
        <w:t>REFERENCIAL TEÓRICO</w:t>
      </w:r>
      <w:r w:rsidRPr="004422AB">
        <w:rPr>
          <w:rFonts w:ascii="Arial" w:hAnsi="Arial" w:cs="Arial"/>
        </w:rPr>
        <w:t xml:space="preserve"> (Basear em citações especializadas referentes ao tema. Pode utilizar subtópicos. Máximo 4 páginas)</w:t>
      </w:r>
    </w:p>
    <w:p w14:paraId="00DF4158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0FDA8624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  <w:r w:rsidRPr="004422AB">
        <w:rPr>
          <w:rFonts w:ascii="Arial" w:hAnsi="Arial" w:cs="Arial"/>
          <w:b/>
        </w:rPr>
        <w:t>6.</w:t>
      </w:r>
      <w:r w:rsidRPr="004422AB">
        <w:rPr>
          <w:rFonts w:ascii="Arial" w:hAnsi="Arial" w:cs="Arial"/>
        </w:rPr>
        <w:t xml:space="preserve"> </w:t>
      </w:r>
      <w:r w:rsidRPr="004422AB">
        <w:rPr>
          <w:rFonts w:ascii="Arial" w:hAnsi="Arial" w:cs="Arial"/>
          <w:b/>
        </w:rPr>
        <w:t>METODOLOGIA EMPREGADA</w:t>
      </w:r>
      <w:r w:rsidRPr="004422AB">
        <w:rPr>
          <w:rFonts w:ascii="Arial" w:hAnsi="Arial" w:cs="Arial"/>
        </w:rPr>
        <w:t xml:space="preserve"> (Descrever a metodologia empregada na execução do projeto que será utilizada para alcançar os objetivos propostos. Máximo 2 páginas).</w:t>
      </w:r>
    </w:p>
    <w:p w14:paraId="4D58DD42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652D0B92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  <w:r w:rsidRPr="004422AB">
        <w:rPr>
          <w:rFonts w:ascii="Arial" w:hAnsi="Arial" w:cs="Arial"/>
          <w:b/>
        </w:rPr>
        <w:t>7.</w:t>
      </w:r>
      <w:r w:rsidRPr="004422AB">
        <w:rPr>
          <w:rFonts w:ascii="Arial" w:hAnsi="Arial" w:cs="Arial"/>
        </w:rPr>
        <w:t xml:space="preserve"> </w:t>
      </w:r>
      <w:r w:rsidRPr="004422AB">
        <w:rPr>
          <w:rFonts w:ascii="Arial" w:hAnsi="Arial" w:cs="Arial"/>
          <w:b/>
        </w:rPr>
        <w:t>CRONOGRAMA</w:t>
      </w:r>
      <w:r w:rsidRPr="004422AB">
        <w:rPr>
          <w:rFonts w:ascii="Arial" w:hAnsi="Arial" w:cs="Arial"/>
        </w:rPr>
        <w:t xml:space="preserve"> (Enumerar as atividades a serem desenvolvidas para a execução da pesquisa. Máximo 1 página)</w:t>
      </w:r>
    </w:p>
    <w:p w14:paraId="0C21D96D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099EE7F8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  <w:r w:rsidRPr="004422AB">
        <w:rPr>
          <w:rFonts w:ascii="Arial" w:hAnsi="Arial" w:cs="Arial"/>
          <w:b/>
        </w:rPr>
        <w:t>8.</w:t>
      </w:r>
      <w:r w:rsidRPr="004422AB">
        <w:rPr>
          <w:rFonts w:ascii="Arial" w:hAnsi="Arial" w:cs="Arial"/>
        </w:rPr>
        <w:t xml:space="preserve"> </w:t>
      </w:r>
      <w:r w:rsidRPr="004422AB">
        <w:rPr>
          <w:rFonts w:ascii="Arial" w:hAnsi="Arial" w:cs="Arial"/>
          <w:b/>
        </w:rPr>
        <w:t>RESULTADOS ESPERADOS</w:t>
      </w:r>
      <w:r w:rsidRPr="004422AB">
        <w:rPr>
          <w:rFonts w:ascii="Arial" w:hAnsi="Arial" w:cs="Arial"/>
        </w:rPr>
        <w:t xml:space="preserve"> (Descrever os possíveis resultados a serem alcançados ao final do projeto, incluindo a formação de recursos humanos. Máximo 1 página)</w:t>
      </w:r>
    </w:p>
    <w:p w14:paraId="3035BF81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19008A5D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  <w:r w:rsidRPr="004422AB">
        <w:rPr>
          <w:rFonts w:ascii="Arial" w:hAnsi="Arial" w:cs="Arial"/>
          <w:b/>
        </w:rPr>
        <w:t>9.</w:t>
      </w:r>
      <w:r w:rsidRPr="004422AB">
        <w:rPr>
          <w:rFonts w:ascii="Arial" w:hAnsi="Arial" w:cs="Arial"/>
        </w:rPr>
        <w:t xml:space="preserve"> </w:t>
      </w:r>
      <w:r w:rsidRPr="004422AB">
        <w:rPr>
          <w:rFonts w:ascii="Arial" w:hAnsi="Arial" w:cs="Arial"/>
          <w:b/>
        </w:rPr>
        <w:t>REFERÊNCIAS</w:t>
      </w:r>
      <w:r w:rsidRPr="004422AB">
        <w:rPr>
          <w:rFonts w:ascii="Arial" w:hAnsi="Arial" w:cs="Arial"/>
        </w:rPr>
        <w:t xml:space="preserve"> (Referenciar as citações utilizadas na construção do projeto de acordo com a ABNT)</w:t>
      </w:r>
    </w:p>
    <w:p w14:paraId="44C8C4BD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</w:rPr>
      </w:pPr>
    </w:p>
    <w:p w14:paraId="65304DEA" w14:textId="77777777" w:rsidR="0082343E" w:rsidRPr="004422AB" w:rsidRDefault="0082343E" w:rsidP="0082343E">
      <w:pPr>
        <w:spacing w:line="276" w:lineRule="auto"/>
        <w:jc w:val="both"/>
        <w:rPr>
          <w:rFonts w:ascii="Arial" w:hAnsi="Arial" w:cs="Arial"/>
          <w:b/>
        </w:rPr>
      </w:pPr>
      <w:r w:rsidRPr="004422AB">
        <w:rPr>
          <w:rFonts w:ascii="Arial" w:hAnsi="Arial" w:cs="Arial"/>
          <w:b/>
        </w:rPr>
        <w:t xml:space="preserve">10. PLANO INDIVIDUAL DO BOLSISTA </w:t>
      </w:r>
      <w:r w:rsidRPr="004422AB">
        <w:rPr>
          <w:rFonts w:ascii="Arial" w:hAnsi="Arial" w:cs="Arial"/>
        </w:rPr>
        <w:t xml:space="preserve">(Apresentar </w:t>
      </w:r>
      <w:r w:rsidRPr="004422AB">
        <w:rPr>
          <w:rFonts w:ascii="Arial" w:hAnsi="Arial" w:cs="Arial"/>
          <w:noProof/>
        </w:rPr>
        <w:t>informações sobre o planejamento das atividades do Aluno Bolsista durante a vigência da bolsa. Máximo 1 página)</w:t>
      </w:r>
    </w:p>
    <w:p w14:paraId="59CCD8D1" w14:textId="56752961" w:rsidR="00520895" w:rsidRPr="00D36E20" w:rsidRDefault="00520895" w:rsidP="0082343E">
      <w:pPr>
        <w:spacing w:line="276" w:lineRule="auto"/>
        <w:jc w:val="center"/>
        <w:rPr>
          <w:rFonts w:ascii="Arial" w:hAnsi="Arial" w:cs="Arial"/>
          <w:noProof/>
        </w:rPr>
      </w:pPr>
    </w:p>
    <w:sectPr w:rsidR="00520895" w:rsidRPr="00D36E20" w:rsidSect="00E6693B">
      <w:headerReference w:type="default" r:id="rId8"/>
      <w:footerReference w:type="default" r:id="rId9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EEEBB" w14:textId="77777777" w:rsidR="00CC6B35" w:rsidRDefault="00CC6B35" w:rsidP="004767A1">
      <w:r>
        <w:separator/>
      </w:r>
    </w:p>
  </w:endnote>
  <w:endnote w:type="continuationSeparator" w:id="0">
    <w:p w14:paraId="02FA3107" w14:textId="77777777" w:rsidR="00CC6B35" w:rsidRDefault="00CC6B35" w:rsidP="004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B302" w14:textId="77777777" w:rsidR="00F37E9E" w:rsidRDefault="00F37E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B717321" wp14:editId="5284BEDD">
          <wp:simplePos x="0" y="0"/>
          <wp:positionH relativeFrom="page">
            <wp:posOffset>-19050</wp:posOffset>
          </wp:positionH>
          <wp:positionV relativeFrom="paragraph">
            <wp:posOffset>343535</wp:posOffset>
          </wp:positionV>
          <wp:extent cx="7591425" cy="257175"/>
          <wp:effectExtent l="0" t="0" r="9525" b="9525"/>
          <wp:wrapNone/>
          <wp:docPr id="6" name="Imagem 6" descr="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oda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7E9A2" w14:textId="77777777" w:rsidR="00CC6B35" w:rsidRDefault="00CC6B35" w:rsidP="004767A1">
      <w:r>
        <w:separator/>
      </w:r>
    </w:p>
  </w:footnote>
  <w:footnote w:type="continuationSeparator" w:id="0">
    <w:p w14:paraId="773DDFA8" w14:textId="77777777" w:rsidR="00CC6B35" w:rsidRDefault="00CC6B35" w:rsidP="0047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A0B4" w14:textId="149B736E" w:rsidR="00F37E9E" w:rsidRPr="00FE6509" w:rsidRDefault="00F37E9E" w:rsidP="00544DF7">
    <w:pPr>
      <w:pStyle w:val="Cabealho"/>
      <w:spacing w:after="240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29D31E7F" wp14:editId="7A41F100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337310" cy="5715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  <w:r w:rsidRPr="00544DF7">
      <w:rPr>
        <w:noProof/>
        <w:lang w:eastAsia="pt-BR"/>
      </w:rPr>
      <w:drawing>
        <wp:inline distT="0" distB="0" distL="0" distR="0" wp14:anchorId="626FD38E" wp14:editId="378231AE">
          <wp:extent cx="1219200" cy="700217"/>
          <wp:effectExtent l="0" t="0" r="0" b="5080"/>
          <wp:docPr id="8" name="Imagem 8" descr="Q:\Núcleo de Publicação\Imagens\Logo_PROPGPE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Núcleo de Publicação\Imagens\Logo_PROPGPE-removebg-previ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524" cy="71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9257899" wp14:editId="765AB7F5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2063115" cy="4762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logo 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0AB0"/>
    <w:multiLevelType w:val="hybridMultilevel"/>
    <w:tmpl w:val="829E65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541D"/>
    <w:multiLevelType w:val="hybridMultilevel"/>
    <w:tmpl w:val="6AD858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4414"/>
    <w:multiLevelType w:val="hybridMultilevel"/>
    <w:tmpl w:val="DE028C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D2326"/>
    <w:multiLevelType w:val="hybridMultilevel"/>
    <w:tmpl w:val="3814BE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E40BA"/>
    <w:multiLevelType w:val="hybridMultilevel"/>
    <w:tmpl w:val="C4F0D6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2C26"/>
    <w:multiLevelType w:val="hybridMultilevel"/>
    <w:tmpl w:val="DD0259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E7C"/>
    <w:multiLevelType w:val="hybridMultilevel"/>
    <w:tmpl w:val="3B6890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7D1A"/>
    <w:multiLevelType w:val="hybridMultilevel"/>
    <w:tmpl w:val="2A4057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70A11"/>
    <w:multiLevelType w:val="hybridMultilevel"/>
    <w:tmpl w:val="A89C0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4E0C"/>
    <w:multiLevelType w:val="hybridMultilevel"/>
    <w:tmpl w:val="F51CBE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2DBA"/>
    <w:multiLevelType w:val="hybridMultilevel"/>
    <w:tmpl w:val="D046A7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C69DB"/>
    <w:multiLevelType w:val="hybridMultilevel"/>
    <w:tmpl w:val="81065E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466574">
    <w:abstractNumId w:val="4"/>
  </w:num>
  <w:num w:numId="2" w16cid:durableId="1833980479">
    <w:abstractNumId w:val="1"/>
  </w:num>
  <w:num w:numId="3" w16cid:durableId="709114364">
    <w:abstractNumId w:val="2"/>
  </w:num>
  <w:num w:numId="4" w16cid:durableId="1689066747">
    <w:abstractNumId w:val="11"/>
  </w:num>
  <w:num w:numId="5" w16cid:durableId="388961302">
    <w:abstractNumId w:val="7"/>
  </w:num>
  <w:num w:numId="6" w16cid:durableId="1782186371">
    <w:abstractNumId w:val="5"/>
  </w:num>
  <w:num w:numId="7" w16cid:durableId="380715023">
    <w:abstractNumId w:val="6"/>
  </w:num>
  <w:num w:numId="8" w16cid:durableId="839661551">
    <w:abstractNumId w:val="9"/>
  </w:num>
  <w:num w:numId="9" w16cid:durableId="501622034">
    <w:abstractNumId w:val="3"/>
  </w:num>
  <w:num w:numId="10" w16cid:durableId="293142620">
    <w:abstractNumId w:val="0"/>
  </w:num>
  <w:num w:numId="11" w16cid:durableId="974871124">
    <w:abstractNumId w:val="10"/>
  </w:num>
  <w:num w:numId="12" w16cid:durableId="41563864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14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7D"/>
    <w:rsid w:val="000021E6"/>
    <w:rsid w:val="000047A6"/>
    <w:rsid w:val="0000684F"/>
    <w:rsid w:val="00007EEF"/>
    <w:rsid w:val="00010A11"/>
    <w:rsid w:val="0001573A"/>
    <w:rsid w:val="00016153"/>
    <w:rsid w:val="000172D5"/>
    <w:rsid w:val="0001762F"/>
    <w:rsid w:val="00025697"/>
    <w:rsid w:val="000258B0"/>
    <w:rsid w:val="0003150D"/>
    <w:rsid w:val="00035B77"/>
    <w:rsid w:val="000439CE"/>
    <w:rsid w:val="00045FC0"/>
    <w:rsid w:val="00045FD4"/>
    <w:rsid w:val="00046179"/>
    <w:rsid w:val="00046B8B"/>
    <w:rsid w:val="00046D66"/>
    <w:rsid w:val="00047939"/>
    <w:rsid w:val="000506CC"/>
    <w:rsid w:val="0005208F"/>
    <w:rsid w:val="0005293C"/>
    <w:rsid w:val="00052B3F"/>
    <w:rsid w:val="00053458"/>
    <w:rsid w:val="00053CEF"/>
    <w:rsid w:val="00054358"/>
    <w:rsid w:val="00054662"/>
    <w:rsid w:val="0005556E"/>
    <w:rsid w:val="00056DD5"/>
    <w:rsid w:val="00062BE2"/>
    <w:rsid w:val="00064960"/>
    <w:rsid w:val="0006546E"/>
    <w:rsid w:val="00071A24"/>
    <w:rsid w:val="000732EE"/>
    <w:rsid w:val="00076920"/>
    <w:rsid w:val="000827AF"/>
    <w:rsid w:val="00083E80"/>
    <w:rsid w:val="00084050"/>
    <w:rsid w:val="00085D7A"/>
    <w:rsid w:val="00090577"/>
    <w:rsid w:val="00092839"/>
    <w:rsid w:val="0009334D"/>
    <w:rsid w:val="00094810"/>
    <w:rsid w:val="00096503"/>
    <w:rsid w:val="00097BA9"/>
    <w:rsid w:val="000A0430"/>
    <w:rsid w:val="000A08A6"/>
    <w:rsid w:val="000A08C9"/>
    <w:rsid w:val="000A5B7A"/>
    <w:rsid w:val="000B14A7"/>
    <w:rsid w:val="000B2390"/>
    <w:rsid w:val="000B547D"/>
    <w:rsid w:val="000B5C51"/>
    <w:rsid w:val="000B641E"/>
    <w:rsid w:val="000B6FD1"/>
    <w:rsid w:val="000B7781"/>
    <w:rsid w:val="000B7E14"/>
    <w:rsid w:val="000C7021"/>
    <w:rsid w:val="000D16DC"/>
    <w:rsid w:val="000E0015"/>
    <w:rsid w:val="000E08FC"/>
    <w:rsid w:val="000E325B"/>
    <w:rsid w:val="000E5BDC"/>
    <w:rsid w:val="000E6358"/>
    <w:rsid w:val="000E6C30"/>
    <w:rsid w:val="000E6C5D"/>
    <w:rsid w:val="000E6E53"/>
    <w:rsid w:val="000F0422"/>
    <w:rsid w:val="000F21F6"/>
    <w:rsid w:val="000F4D41"/>
    <w:rsid w:val="000F599A"/>
    <w:rsid w:val="000F5E41"/>
    <w:rsid w:val="000F66E6"/>
    <w:rsid w:val="000F6F15"/>
    <w:rsid w:val="000F7469"/>
    <w:rsid w:val="001042CB"/>
    <w:rsid w:val="00112732"/>
    <w:rsid w:val="00112966"/>
    <w:rsid w:val="00112C12"/>
    <w:rsid w:val="00113FBC"/>
    <w:rsid w:val="0011452A"/>
    <w:rsid w:val="001167E9"/>
    <w:rsid w:val="00121698"/>
    <w:rsid w:val="0012276B"/>
    <w:rsid w:val="00122B26"/>
    <w:rsid w:val="0012437B"/>
    <w:rsid w:val="001245E8"/>
    <w:rsid w:val="00124FB2"/>
    <w:rsid w:val="001258F1"/>
    <w:rsid w:val="00126C57"/>
    <w:rsid w:val="00130DD4"/>
    <w:rsid w:val="00132ED4"/>
    <w:rsid w:val="0013458F"/>
    <w:rsid w:val="00135C83"/>
    <w:rsid w:val="001378A3"/>
    <w:rsid w:val="00140CE7"/>
    <w:rsid w:val="00143F29"/>
    <w:rsid w:val="00150F02"/>
    <w:rsid w:val="00152CBA"/>
    <w:rsid w:val="00154AAB"/>
    <w:rsid w:val="00156025"/>
    <w:rsid w:val="0015625E"/>
    <w:rsid w:val="001626A2"/>
    <w:rsid w:val="00163B96"/>
    <w:rsid w:val="00165DE7"/>
    <w:rsid w:val="00167365"/>
    <w:rsid w:val="0017272B"/>
    <w:rsid w:val="00174BAC"/>
    <w:rsid w:val="001771C6"/>
    <w:rsid w:val="00180479"/>
    <w:rsid w:val="00180D32"/>
    <w:rsid w:val="001818F8"/>
    <w:rsid w:val="00181F6F"/>
    <w:rsid w:val="0018257E"/>
    <w:rsid w:val="001825EA"/>
    <w:rsid w:val="00183A02"/>
    <w:rsid w:val="00183DCD"/>
    <w:rsid w:val="00184D34"/>
    <w:rsid w:val="001870F8"/>
    <w:rsid w:val="001877E7"/>
    <w:rsid w:val="001924E2"/>
    <w:rsid w:val="00193FE3"/>
    <w:rsid w:val="00195DD2"/>
    <w:rsid w:val="00195FBF"/>
    <w:rsid w:val="00196128"/>
    <w:rsid w:val="001A3166"/>
    <w:rsid w:val="001A37DD"/>
    <w:rsid w:val="001A412C"/>
    <w:rsid w:val="001A6473"/>
    <w:rsid w:val="001A7DE8"/>
    <w:rsid w:val="001B12EA"/>
    <w:rsid w:val="001B1C19"/>
    <w:rsid w:val="001B48AC"/>
    <w:rsid w:val="001B58D5"/>
    <w:rsid w:val="001B671A"/>
    <w:rsid w:val="001B6DC1"/>
    <w:rsid w:val="001C1577"/>
    <w:rsid w:val="001C562C"/>
    <w:rsid w:val="001C606D"/>
    <w:rsid w:val="001C630B"/>
    <w:rsid w:val="001D29F9"/>
    <w:rsid w:val="001D351D"/>
    <w:rsid w:val="001D59F6"/>
    <w:rsid w:val="001E0737"/>
    <w:rsid w:val="001E171F"/>
    <w:rsid w:val="001E1E8F"/>
    <w:rsid w:val="001E239A"/>
    <w:rsid w:val="001E2E15"/>
    <w:rsid w:val="001E405E"/>
    <w:rsid w:val="001E4D56"/>
    <w:rsid w:val="001F083F"/>
    <w:rsid w:val="001F0CBB"/>
    <w:rsid w:val="001F185A"/>
    <w:rsid w:val="001F34AB"/>
    <w:rsid w:val="001F5DF7"/>
    <w:rsid w:val="001F5E61"/>
    <w:rsid w:val="001F6392"/>
    <w:rsid w:val="0020183F"/>
    <w:rsid w:val="002045FF"/>
    <w:rsid w:val="00205219"/>
    <w:rsid w:val="00205A5D"/>
    <w:rsid w:val="00206083"/>
    <w:rsid w:val="00206487"/>
    <w:rsid w:val="00213BFE"/>
    <w:rsid w:val="00214DC5"/>
    <w:rsid w:val="00224B63"/>
    <w:rsid w:val="00224ED6"/>
    <w:rsid w:val="00225104"/>
    <w:rsid w:val="00226084"/>
    <w:rsid w:val="00230AE6"/>
    <w:rsid w:val="00232090"/>
    <w:rsid w:val="00233977"/>
    <w:rsid w:val="00234C8B"/>
    <w:rsid w:val="00235E76"/>
    <w:rsid w:val="00241D3D"/>
    <w:rsid w:val="00244B02"/>
    <w:rsid w:val="00244B24"/>
    <w:rsid w:val="002527A5"/>
    <w:rsid w:val="002603DF"/>
    <w:rsid w:val="00260C28"/>
    <w:rsid w:val="00266F63"/>
    <w:rsid w:val="0027010A"/>
    <w:rsid w:val="00270297"/>
    <w:rsid w:val="00271446"/>
    <w:rsid w:val="002716AC"/>
    <w:rsid w:val="00272F3C"/>
    <w:rsid w:val="002749FD"/>
    <w:rsid w:val="00280C24"/>
    <w:rsid w:val="0028303F"/>
    <w:rsid w:val="00285F53"/>
    <w:rsid w:val="00286F45"/>
    <w:rsid w:val="0029051E"/>
    <w:rsid w:val="00296177"/>
    <w:rsid w:val="002A2702"/>
    <w:rsid w:val="002A27D6"/>
    <w:rsid w:val="002A365D"/>
    <w:rsid w:val="002A4F71"/>
    <w:rsid w:val="002A51FE"/>
    <w:rsid w:val="002A755D"/>
    <w:rsid w:val="002B104E"/>
    <w:rsid w:val="002B6E2F"/>
    <w:rsid w:val="002C04AE"/>
    <w:rsid w:val="002C1A48"/>
    <w:rsid w:val="002C27BA"/>
    <w:rsid w:val="002C3A3A"/>
    <w:rsid w:val="002C3D47"/>
    <w:rsid w:val="002D11A9"/>
    <w:rsid w:val="002D257D"/>
    <w:rsid w:val="002D26B6"/>
    <w:rsid w:val="002D4607"/>
    <w:rsid w:val="002D7148"/>
    <w:rsid w:val="002E3163"/>
    <w:rsid w:val="002E3BAF"/>
    <w:rsid w:val="002E3C5A"/>
    <w:rsid w:val="002E7186"/>
    <w:rsid w:val="002E7842"/>
    <w:rsid w:val="002F1B9C"/>
    <w:rsid w:val="002F1FBD"/>
    <w:rsid w:val="002F2DD8"/>
    <w:rsid w:val="002F363B"/>
    <w:rsid w:val="002F3ADA"/>
    <w:rsid w:val="002F7195"/>
    <w:rsid w:val="00301150"/>
    <w:rsid w:val="003029AE"/>
    <w:rsid w:val="00302E18"/>
    <w:rsid w:val="00304F32"/>
    <w:rsid w:val="0030685C"/>
    <w:rsid w:val="00307C35"/>
    <w:rsid w:val="00312A17"/>
    <w:rsid w:val="00315DDA"/>
    <w:rsid w:val="00316F1C"/>
    <w:rsid w:val="003171D5"/>
    <w:rsid w:val="0031735C"/>
    <w:rsid w:val="0032014D"/>
    <w:rsid w:val="00322504"/>
    <w:rsid w:val="00323976"/>
    <w:rsid w:val="00323C7A"/>
    <w:rsid w:val="003268F5"/>
    <w:rsid w:val="00326F87"/>
    <w:rsid w:val="00327A0A"/>
    <w:rsid w:val="00330E4C"/>
    <w:rsid w:val="00333595"/>
    <w:rsid w:val="00336385"/>
    <w:rsid w:val="00337657"/>
    <w:rsid w:val="00341475"/>
    <w:rsid w:val="003415BC"/>
    <w:rsid w:val="0034348E"/>
    <w:rsid w:val="00344639"/>
    <w:rsid w:val="00345C17"/>
    <w:rsid w:val="0035195A"/>
    <w:rsid w:val="00351C02"/>
    <w:rsid w:val="00351FBD"/>
    <w:rsid w:val="00352BC0"/>
    <w:rsid w:val="00366757"/>
    <w:rsid w:val="0037209C"/>
    <w:rsid w:val="00372626"/>
    <w:rsid w:val="00372BAB"/>
    <w:rsid w:val="00376A3F"/>
    <w:rsid w:val="00376DA3"/>
    <w:rsid w:val="00377812"/>
    <w:rsid w:val="00386BC4"/>
    <w:rsid w:val="00386F64"/>
    <w:rsid w:val="0039509F"/>
    <w:rsid w:val="00396C75"/>
    <w:rsid w:val="00397799"/>
    <w:rsid w:val="003A0729"/>
    <w:rsid w:val="003A1B1B"/>
    <w:rsid w:val="003A1CC2"/>
    <w:rsid w:val="003A3DCB"/>
    <w:rsid w:val="003A5C06"/>
    <w:rsid w:val="003A7AC4"/>
    <w:rsid w:val="003A7FF6"/>
    <w:rsid w:val="003B2779"/>
    <w:rsid w:val="003B63BB"/>
    <w:rsid w:val="003B7D7E"/>
    <w:rsid w:val="003C0CAD"/>
    <w:rsid w:val="003C276B"/>
    <w:rsid w:val="003C4065"/>
    <w:rsid w:val="003C4EC3"/>
    <w:rsid w:val="003D1284"/>
    <w:rsid w:val="003D4845"/>
    <w:rsid w:val="003D7DC6"/>
    <w:rsid w:val="003E04E6"/>
    <w:rsid w:val="003E26FE"/>
    <w:rsid w:val="003E4535"/>
    <w:rsid w:val="003E5338"/>
    <w:rsid w:val="003E6421"/>
    <w:rsid w:val="003F1467"/>
    <w:rsid w:val="003F28A8"/>
    <w:rsid w:val="003F7595"/>
    <w:rsid w:val="00400D66"/>
    <w:rsid w:val="00400F2C"/>
    <w:rsid w:val="00401279"/>
    <w:rsid w:val="0040137A"/>
    <w:rsid w:val="004018AA"/>
    <w:rsid w:val="00402413"/>
    <w:rsid w:val="00402FE2"/>
    <w:rsid w:val="004040D4"/>
    <w:rsid w:val="00405AD3"/>
    <w:rsid w:val="00407DEB"/>
    <w:rsid w:val="004132DF"/>
    <w:rsid w:val="00413B32"/>
    <w:rsid w:val="004158EA"/>
    <w:rsid w:val="00417292"/>
    <w:rsid w:val="00422523"/>
    <w:rsid w:val="0042341C"/>
    <w:rsid w:val="00424634"/>
    <w:rsid w:val="00424C0C"/>
    <w:rsid w:val="00434269"/>
    <w:rsid w:val="004356AC"/>
    <w:rsid w:val="004358B1"/>
    <w:rsid w:val="00435C78"/>
    <w:rsid w:val="004360A6"/>
    <w:rsid w:val="004374E6"/>
    <w:rsid w:val="004406B6"/>
    <w:rsid w:val="00441761"/>
    <w:rsid w:val="004422AB"/>
    <w:rsid w:val="0044366D"/>
    <w:rsid w:val="00443C84"/>
    <w:rsid w:val="00444A23"/>
    <w:rsid w:val="00451730"/>
    <w:rsid w:val="00452A39"/>
    <w:rsid w:val="00454A45"/>
    <w:rsid w:val="00454DC5"/>
    <w:rsid w:val="0045573B"/>
    <w:rsid w:val="00456C32"/>
    <w:rsid w:val="00461857"/>
    <w:rsid w:val="00462A22"/>
    <w:rsid w:val="00464062"/>
    <w:rsid w:val="00464E04"/>
    <w:rsid w:val="0046638B"/>
    <w:rsid w:val="004767A1"/>
    <w:rsid w:val="0047724F"/>
    <w:rsid w:val="00480559"/>
    <w:rsid w:val="00480BC5"/>
    <w:rsid w:val="0048168C"/>
    <w:rsid w:val="004817BA"/>
    <w:rsid w:val="004852E3"/>
    <w:rsid w:val="00485463"/>
    <w:rsid w:val="0048694F"/>
    <w:rsid w:val="004875EE"/>
    <w:rsid w:val="00490260"/>
    <w:rsid w:val="00491996"/>
    <w:rsid w:val="00492663"/>
    <w:rsid w:val="0049640A"/>
    <w:rsid w:val="00497ED5"/>
    <w:rsid w:val="004A1499"/>
    <w:rsid w:val="004A339E"/>
    <w:rsid w:val="004A37E2"/>
    <w:rsid w:val="004A78DB"/>
    <w:rsid w:val="004B0730"/>
    <w:rsid w:val="004B0FA1"/>
    <w:rsid w:val="004B1DEB"/>
    <w:rsid w:val="004B3100"/>
    <w:rsid w:val="004B3B81"/>
    <w:rsid w:val="004B5388"/>
    <w:rsid w:val="004B5642"/>
    <w:rsid w:val="004B6197"/>
    <w:rsid w:val="004C16C0"/>
    <w:rsid w:val="004C3750"/>
    <w:rsid w:val="004C40F2"/>
    <w:rsid w:val="004D0A6B"/>
    <w:rsid w:val="004D1B9F"/>
    <w:rsid w:val="004D44A6"/>
    <w:rsid w:val="004D468C"/>
    <w:rsid w:val="004D4AED"/>
    <w:rsid w:val="004D4E92"/>
    <w:rsid w:val="004D62BE"/>
    <w:rsid w:val="004E02B1"/>
    <w:rsid w:val="004E07C7"/>
    <w:rsid w:val="004E221C"/>
    <w:rsid w:val="004E5121"/>
    <w:rsid w:val="004E776D"/>
    <w:rsid w:val="004F4936"/>
    <w:rsid w:val="004F4CAF"/>
    <w:rsid w:val="004F5D01"/>
    <w:rsid w:val="004F5D44"/>
    <w:rsid w:val="004F5FEE"/>
    <w:rsid w:val="004F6A46"/>
    <w:rsid w:val="005005F4"/>
    <w:rsid w:val="005007A5"/>
    <w:rsid w:val="00500A04"/>
    <w:rsid w:val="00501F0C"/>
    <w:rsid w:val="00505487"/>
    <w:rsid w:val="00506AAC"/>
    <w:rsid w:val="00510151"/>
    <w:rsid w:val="00513DB5"/>
    <w:rsid w:val="00513DD8"/>
    <w:rsid w:val="00514D71"/>
    <w:rsid w:val="00515207"/>
    <w:rsid w:val="00520895"/>
    <w:rsid w:val="0052215F"/>
    <w:rsid w:val="0052379E"/>
    <w:rsid w:val="00523B62"/>
    <w:rsid w:val="005251DA"/>
    <w:rsid w:val="0052536F"/>
    <w:rsid w:val="0052549A"/>
    <w:rsid w:val="005273BF"/>
    <w:rsid w:val="005275CF"/>
    <w:rsid w:val="005304D8"/>
    <w:rsid w:val="005328D7"/>
    <w:rsid w:val="00532F3A"/>
    <w:rsid w:val="005359F8"/>
    <w:rsid w:val="00536B04"/>
    <w:rsid w:val="00536B20"/>
    <w:rsid w:val="00537A48"/>
    <w:rsid w:val="00544DC6"/>
    <w:rsid w:val="00544DF7"/>
    <w:rsid w:val="0054500F"/>
    <w:rsid w:val="005452AD"/>
    <w:rsid w:val="005459EE"/>
    <w:rsid w:val="005464CB"/>
    <w:rsid w:val="00547585"/>
    <w:rsid w:val="00550849"/>
    <w:rsid w:val="00551BCD"/>
    <w:rsid w:val="005550DA"/>
    <w:rsid w:val="005552CD"/>
    <w:rsid w:val="00555D85"/>
    <w:rsid w:val="005612DB"/>
    <w:rsid w:val="005650A2"/>
    <w:rsid w:val="00567567"/>
    <w:rsid w:val="00567C14"/>
    <w:rsid w:val="00567ED1"/>
    <w:rsid w:val="00571B1A"/>
    <w:rsid w:val="005722C5"/>
    <w:rsid w:val="00572879"/>
    <w:rsid w:val="00574876"/>
    <w:rsid w:val="005837ED"/>
    <w:rsid w:val="00584ABE"/>
    <w:rsid w:val="005865B3"/>
    <w:rsid w:val="005935E6"/>
    <w:rsid w:val="0059539E"/>
    <w:rsid w:val="00596C0B"/>
    <w:rsid w:val="00597AB1"/>
    <w:rsid w:val="005A1F88"/>
    <w:rsid w:val="005A3022"/>
    <w:rsid w:val="005A51FD"/>
    <w:rsid w:val="005A554C"/>
    <w:rsid w:val="005B277B"/>
    <w:rsid w:val="005B33B5"/>
    <w:rsid w:val="005B49EC"/>
    <w:rsid w:val="005C0BC6"/>
    <w:rsid w:val="005C4F3F"/>
    <w:rsid w:val="005C58D1"/>
    <w:rsid w:val="005C6EA8"/>
    <w:rsid w:val="005D0041"/>
    <w:rsid w:val="005D175B"/>
    <w:rsid w:val="005D1D84"/>
    <w:rsid w:val="005D1F55"/>
    <w:rsid w:val="005D210F"/>
    <w:rsid w:val="005D4692"/>
    <w:rsid w:val="005D70BF"/>
    <w:rsid w:val="005E2A43"/>
    <w:rsid w:val="005E6877"/>
    <w:rsid w:val="005E718C"/>
    <w:rsid w:val="005F4F9B"/>
    <w:rsid w:val="005F7D8C"/>
    <w:rsid w:val="00602DF4"/>
    <w:rsid w:val="00604228"/>
    <w:rsid w:val="0060485C"/>
    <w:rsid w:val="00607F40"/>
    <w:rsid w:val="006109A9"/>
    <w:rsid w:val="00611D1A"/>
    <w:rsid w:val="00612661"/>
    <w:rsid w:val="00614D41"/>
    <w:rsid w:val="006266A4"/>
    <w:rsid w:val="00627D3D"/>
    <w:rsid w:val="00630E0A"/>
    <w:rsid w:val="00633195"/>
    <w:rsid w:val="00633677"/>
    <w:rsid w:val="00634709"/>
    <w:rsid w:val="00634CD7"/>
    <w:rsid w:val="0063580E"/>
    <w:rsid w:val="00636052"/>
    <w:rsid w:val="00637FC4"/>
    <w:rsid w:val="00641266"/>
    <w:rsid w:val="006430D8"/>
    <w:rsid w:val="006438BE"/>
    <w:rsid w:val="00643EBD"/>
    <w:rsid w:val="00645AF4"/>
    <w:rsid w:val="00652141"/>
    <w:rsid w:val="006555FF"/>
    <w:rsid w:val="00662932"/>
    <w:rsid w:val="006671BC"/>
    <w:rsid w:val="006672B3"/>
    <w:rsid w:val="006679FB"/>
    <w:rsid w:val="00667A37"/>
    <w:rsid w:val="006712B6"/>
    <w:rsid w:val="006775FE"/>
    <w:rsid w:val="00677B77"/>
    <w:rsid w:val="006804F3"/>
    <w:rsid w:val="0068304B"/>
    <w:rsid w:val="006852FD"/>
    <w:rsid w:val="0068532A"/>
    <w:rsid w:val="006857FF"/>
    <w:rsid w:val="006862AC"/>
    <w:rsid w:val="00690C4E"/>
    <w:rsid w:val="00691E68"/>
    <w:rsid w:val="00694AD9"/>
    <w:rsid w:val="006979AB"/>
    <w:rsid w:val="00697B30"/>
    <w:rsid w:val="006A0B87"/>
    <w:rsid w:val="006A2A9C"/>
    <w:rsid w:val="006A51FC"/>
    <w:rsid w:val="006A62AE"/>
    <w:rsid w:val="006A7229"/>
    <w:rsid w:val="006B35B5"/>
    <w:rsid w:val="006C5B35"/>
    <w:rsid w:val="006C64B2"/>
    <w:rsid w:val="006D3017"/>
    <w:rsid w:val="006D3107"/>
    <w:rsid w:val="006D4027"/>
    <w:rsid w:val="006D44C0"/>
    <w:rsid w:val="006D5B89"/>
    <w:rsid w:val="006D691A"/>
    <w:rsid w:val="006D73BA"/>
    <w:rsid w:val="006D7AC4"/>
    <w:rsid w:val="006E0F60"/>
    <w:rsid w:val="006E387C"/>
    <w:rsid w:val="006E3F72"/>
    <w:rsid w:val="006E461F"/>
    <w:rsid w:val="006E56BE"/>
    <w:rsid w:val="006F022B"/>
    <w:rsid w:val="006F0934"/>
    <w:rsid w:val="006F1CB0"/>
    <w:rsid w:val="006F20A2"/>
    <w:rsid w:val="006F3707"/>
    <w:rsid w:val="006F4DF2"/>
    <w:rsid w:val="006F588E"/>
    <w:rsid w:val="006F5D25"/>
    <w:rsid w:val="006F797C"/>
    <w:rsid w:val="006F79BC"/>
    <w:rsid w:val="00706091"/>
    <w:rsid w:val="00710140"/>
    <w:rsid w:val="007111C2"/>
    <w:rsid w:val="00712B17"/>
    <w:rsid w:val="007169F2"/>
    <w:rsid w:val="00720F3A"/>
    <w:rsid w:val="00721640"/>
    <w:rsid w:val="0072533B"/>
    <w:rsid w:val="00727B46"/>
    <w:rsid w:val="00727F38"/>
    <w:rsid w:val="007318D7"/>
    <w:rsid w:val="0073192C"/>
    <w:rsid w:val="0073401F"/>
    <w:rsid w:val="0073746D"/>
    <w:rsid w:val="00737C56"/>
    <w:rsid w:val="0074073D"/>
    <w:rsid w:val="00743C86"/>
    <w:rsid w:val="007458BD"/>
    <w:rsid w:val="00745D83"/>
    <w:rsid w:val="00747532"/>
    <w:rsid w:val="00755CEA"/>
    <w:rsid w:val="00756328"/>
    <w:rsid w:val="00760497"/>
    <w:rsid w:val="00760C70"/>
    <w:rsid w:val="00762D57"/>
    <w:rsid w:val="00763B16"/>
    <w:rsid w:val="007640CF"/>
    <w:rsid w:val="00764E8E"/>
    <w:rsid w:val="00771239"/>
    <w:rsid w:val="00773BFE"/>
    <w:rsid w:val="00775E61"/>
    <w:rsid w:val="00777DE8"/>
    <w:rsid w:val="0078077A"/>
    <w:rsid w:val="0078227D"/>
    <w:rsid w:val="00782DE3"/>
    <w:rsid w:val="00786EBA"/>
    <w:rsid w:val="00790030"/>
    <w:rsid w:val="00791894"/>
    <w:rsid w:val="00791CCB"/>
    <w:rsid w:val="0079226E"/>
    <w:rsid w:val="0079651E"/>
    <w:rsid w:val="007A082C"/>
    <w:rsid w:val="007A4728"/>
    <w:rsid w:val="007A6B43"/>
    <w:rsid w:val="007A735F"/>
    <w:rsid w:val="007B1503"/>
    <w:rsid w:val="007B18B7"/>
    <w:rsid w:val="007B4D42"/>
    <w:rsid w:val="007B73C0"/>
    <w:rsid w:val="007C0D0A"/>
    <w:rsid w:val="007C2E61"/>
    <w:rsid w:val="007C414C"/>
    <w:rsid w:val="007C425C"/>
    <w:rsid w:val="007D175F"/>
    <w:rsid w:val="007D25C1"/>
    <w:rsid w:val="007D285F"/>
    <w:rsid w:val="007D48BF"/>
    <w:rsid w:val="007D4D9E"/>
    <w:rsid w:val="007D762C"/>
    <w:rsid w:val="007D7D58"/>
    <w:rsid w:val="007E0B92"/>
    <w:rsid w:val="007E33E6"/>
    <w:rsid w:val="007E4B79"/>
    <w:rsid w:val="007E51B4"/>
    <w:rsid w:val="007E5331"/>
    <w:rsid w:val="007E6271"/>
    <w:rsid w:val="007F1622"/>
    <w:rsid w:val="007F1CBB"/>
    <w:rsid w:val="007F4CC6"/>
    <w:rsid w:val="007F644B"/>
    <w:rsid w:val="00801D69"/>
    <w:rsid w:val="00801DB8"/>
    <w:rsid w:val="00806BB4"/>
    <w:rsid w:val="00813920"/>
    <w:rsid w:val="00814186"/>
    <w:rsid w:val="00815554"/>
    <w:rsid w:val="00820846"/>
    <w:rsid w:val="00821B09"/>
    <w:rsid w:val="00821F51"/>
    <w:rsid w:val="00822D14"/>
    <w:rsid w:val="0082343E"/>
    <w:rsid w:val="008241E2"/>
    <w:rsid w:val="00824D8C"/>
    <w:rsid w:val="008252A4"/>
    <w:rsid w:val="00832745"/>
    <w:rsid w:val="00840D91"/>
    <w:rsid w:val="008433A9"/>
    <w:rsid w:val="00845162"/>
    <w:rsid w:val="008459B5"/>
    <w:rsid w:val="00850698"/>
    <w:rsid w:val="00851C99"/>
    <w:rsid w:val="0085318A"/>
    <w:rsid w:val="008538A8"/>
    <w:rsid w:val="00853E15"/>
    <w:rsid w:val="008541E1"/>
    <w:rsid w:val="00861B99"/>
    <w:rsid w:val="00862D6F"/>
    <w:rsid w:val="00862D70"/>
    <w:rsid w:val="00866967"/>
    <w:rsid w:val="008713F2"/>
    <w:rsid w:val="00873F5C"/>
    <w:rsid w:val="008742C0"/>
    <w:rsid w:val="008757C5"/>
    <w:rsid w:val="008858A3"/>
    <w:rsid w:val="008879C9"/>
    <w:rsid w:val="00887E75"/>
    <w:rsid w:val="00892897"/>
    <w:rsid w:val="008958E4"/>
    <w:rsid w:val="00896252"/>
    <w:rsid w:val="008973A2"/>
    <w:rsid w:val="00897E03"/>
    <w:rsid w:val="00897F4A"/>
    <w:rsid w:val="008A01D1"/>
    <w:rsid w:val="008A26B0"/>
    <w:rsid w:val="008A3EA5"/>
    <w:rsid w:val="008A6287"/>
    <w:rsid w:val="008A67B0"/>
    <w:rsid w:val="008B09FE"/>
    <w:rsid w:val="008B177E"/>
    <w:rsid w:val="008B5B53"/>
    <w:rsid w:val="008B63D9"/>
    <w:rsid w:val="008B670B"/>
    <w:rsid w:val="008C3E1C"/>
    <w:rsid w:val="008C6559"/>
    <w:rsid w:val="008D22BD"/>
    <w:rsid w:val="008D50F5"/>
    <w:rsid w:val="008D6250"/>
    <w:rsid w:val="008D6D59"/>
    <w:rsid w:val="008D7387"/>
    <w:rsid w:val="008D7DDA"/>
    <w:rsid w:val="008E0A3A"/>
    <w:rsid w:val="008E1733"/>
    <w:rsid w:val="008E1BD4"/>
    <w:rsid w:val="008E4642"/>
    <w:rsid w:val="008E5429"/>
    <w:rsid w:val="008F30B4"/>
    <w:rsid w:val="00900500"/>
    <w:rsid w:val="00900882"/>
    <w:rsid w:val="00902368"/>
    <w:rsid w:val="00903B7A"/>
    <w:rsid w:val="00905A8A"/>
    <w:rsid w:val="009069AC"/>
    <w:rsid w:val="00912546"/>
    <w:rsid w:val="009133E8"/>
    <w:rsid w:val="00917B52"/>
    <w:rsid w:val="00917BA3"/>
    <w:rsid w:val="00917EC3"/>
    <w:rsid w:val="00920F6A"/>
    <w:rsid w:val="00922111"/>
    <w:rsid w:val="00922A0A"/>
    <w:rsid w:val="0092407E"/>
    <w:rsid w:val="009244D4"/>
    <w:rsid w:val="009248FD"/>
    <w:rsid w:val="00930D43"/>
    <w:rsid w:val="00934098"/>
    <w:rsid w:val="00935020"/>
    <w:rsid w:val="00936352"/>
    <w:rsid w:val="00937616"/>
    <w:rsid w:val="0094045D"/>
    <w:rsid w:val="009414A6"/>
    <w:rsid w:val="00941706"/>
    <w:rsid w:val="0094519E"/>
    <w:rsid w:val="009512B8"/>
    <w:rsid w:val="00952238"/>
    <w:rsid w:val="009540B8"/>
    <w:rsid w:val="00957B3F"/>
    <w:rsid w:val="00960548"/>
    <w:rsid w:val="0096108B"/>
    <w:rsid w:val="00962261"/>
    <w:rsid w:val="00966392"/>
    <w:rsid w:val="00971C27"/>
    <w:rsid w:val="00972383"/>
    <w:rsid w:val="00972539"/>
    <w:rsid w:val="00972A76"/>
    <w:rsid w:val="0097352F"/>
    <w:rsid w:val="00974DBF"/>
    <w:rsid w:val="00975FA2"/>
    <w:rsid w:val="009774D6"/>
    <w:rsid w:val="0098093E"/>
    <w:rsid w:val="00985057"/>
    <w:rsid w:val="00990A8A"/>
    <w:rsid w:val="009917AE"/>
    <w:rsid w:val="00994670"/>
    <w:rsid w:val="009A0F17"/>
    <w:rsid w:val="009A2A78"/>
    <w:rsid w:val="009A3A38"/>
    <w:rsid w:val="009A788E"/>
    <w:rsid w:val="009B0149"/>
    <w:rsid w:val="009B3E4A"/>
    <w:rsid w:val="009B5FBB"/>
    <w:rsid w:val="009C4155"/>
    <w:rsid w:val="009C76D4"/>
    <w:rsid w:val="009D43F2"/>
    <w:rsid w:val="009D55CF"/>
    <w:rsid w:val="009D6208"/>
    <w:rsid w:val="009E1311"/>
    <w:rsid w:val="009E1CFB"/>
    <w:rsid w:val="009E4029"/>
    <w:rsid w:val="009F1F44"/>
    <w:rsid w:val="009F3CE5"/>
    <w:rsid w:val="009F53F0"/>
    <w:rsid w:val="009F5872"/>
    <w:rsid w:val="00A002DA"/>
    <w:rsid w:val="00A04E83"/>
    <w:rsid w:val="00A05CC4"/>
    <w:rsid w:val="00A05FD7"/>
    <w:rsid w:val="00A06DAE"/>
    <w:rsid w:val="00A07493"/>
    <w:rsid w:val="00A102D1"/>
    <w:rsid w:val="00A11566"/>
    <w:rsid w:val="00A134EB"/>
    <w:rsid w:val="00A13A96"/>
    <w:rsid w:val="00A140B1"/>
    <w:rsid w:val="00A15C07"/>
    <w:rsid w:val="00A20D4C"/>
    <w:rsid w:val="00A2109E"/>
    <w:rsid w:val="00A21CE6"/>
    <w:rsid w:val="00A22622"/>
    <w:rsid w:val="00A22E57"/>
    <w:rsid w:val="00A2538E"/>
    <w:rsid w:val="00A25B21"/>
    <w:rsid w:val="00A26D4F"/>
    <w:rsid w:val="00A33D99"/>
    <w:rsid w:val="00A34529"/>
    <w:rsid w:val="00A3664D"/>
    <w:rsid w:val="00A40128"/>
    <w:rsid w:val="00A405A1"/>
    <w:rsid w:val="00A4177F"/>
    <w:rsid w:val="00A44D08"/>
    <w:rsid w:val="00A45053"/>
    <w:rsid w:val="00A500F2"/>
    <w:rsid w:val="00A503E5"/>
    <w:rsid w:val="00A5058E"/>
    <w:rsid w:val="00A51110"/>
    <w:rsid w:val="00A52060"/>
    <w:rsid w:val="00A6263A"/>
    <w:rsid w:val="00A63279"/>
    <w:rsid w:val="00A634B7"/>
    <w:rsid w:val="00A639C7"/>
    <w:rsid w:val="00A6463B"/>
    <w:rsid w:val="00A64C9B"/>
    <w:rsid w:val="00A67FAC"/>
    <w:rsid w:val="00A70F60"/>
    <w:rsid w:val="00A71004"/>
    <w:rsid w:val="00A75C66"/>
    <w:rsid w:val="00A75DF6"/>
    <w:rsid w:val="00A774B5"/>
    <w:rsid w:val="00A776E2"/>
    <w:rsid w:val="00A85AA9"/>
    <w:rsid w:val="00A85C51"/>
    <w:rsid w:val="00A864AA"/>
    <w:rsid w:val="00A86EA8"/>
    <w:rsid w:val="00A90337"/>
    <w:rsid w:val="00A923FB"/>
    <w:rsid w:val="00A94347"/>
    <w:rsid w:val="00AA0DEE"/>
    <w:rsid w:val="00AA6341"/>
    <w:rsid w:val="00AA6921"/>
    <w:rsid w:val="00AB11E2"/>
    <w:rsid w:val="00AB13EE"/>
    <w:rsid w:val="00AB7EA2"/>
    <w:rsid w:val="00AC0B78"/>
    <w:rsid w:val="00AC0C83"/>
    <w:rsid w:val="00AC2128"/>
    <w:rsid w:val="00AC2EC9"/>
    <w:rsid w:val="00AC3E5D"/>
    <w:rsid w:val="00AD07A0"/>
    <w:rsid w:val="00AD39C4"/>
    <w:rsid w:val="00AD5113"/>
    <w:rsid w:val="00AD7015"/>
    <w:rsid w:val="00AE49E3"/>
    <w:rsid w:val="00AF1CC9"/>
    <w:rsid w:val="00AF3B4F"/>
    <w:rsid w:val="00AF3E8E"/>
    <w:rsid w:val="00AF3F02"/>
    <w:rsid w:val="00AF4B13"/>
    <w:rsid w:val="00AF5D53"/>
    <w:rsid w:val="00AF6545"/>
    <w:rsid w:val="00B0179F"/>
    <w:rsid w:val="00B04EC0"/>
    <w:rsid w:val="00B05618"/>
    <w:rsid w:val="00B074FF"/>
    <w:rsid w:val="00B108D6"/>
    <w:rsid w:val="00B1516D"/>
    <w:rsid w:val="00B20FC2"/>
    <w:rsid w:val="00B2272E"/>
    <w:rsid w:val="00B23E66"/>
    <w:rsid w:val="00B23FC6"/>
    <w:rsid w:val="00B27B71"/>
    <w:rsid w:val="00B30966"/>
    <w:rsid w:val="00B30DD7"/>
    <w:rsid w:val="00B32952"/>
    <w:rsid w:val="00B34BB1"/>
    <w:rsid w:val="00B368F2"/>
    <w:rsid w:val="00B37034"/>
    <w:rsid w:val="00B40244"/>
    <w:rsid w:val="00B41A05"/>
    <w:rsid w:val="00B42586"/>
    <w:rsid w:val="00B43D3D"/>
    <w:rsid w:val="00B47D28"/>
    <w:rsid w:val="00B510E5"/>
    <w:rsid w:val="00B539A7"/>
    <w:rsid w:val="00B576AE"/>
    <w:rsid w:val="00B61239"/>
    <w:rsid w:val="00B6196D"/>
    <w:rsid w:val="00B6248C"/>
    <w:rsid w:val="00B6375D"/>
    <w:rsid w:val="00B649A7"/>
    <w:rsid w:val="00B65724"/>
    <w:rsid w:val="00B663C4"/>
    <w:rsid w:val="00B66455"/>
    <w:rsid w:val="00B66CC0"/>
    <w:rsid w:val="00B704D6"/>
    <w:rsid w:val="00B72C42"/>
    <w:rsid w:val="00B75F4E"/>
    <w:rsid w:val="00B763F6"/>
    <w:rsid w:val="00B76977"/>
    <w:rsid w:val="00B77795"/>
    <w:rsid w:val="00B809A3"/>
    <w:rsid w:val="00B82068"/>
    <w:rsid w:val="00B825C4"/>
    <w:rsid w:val="00B82875"/>
    <w:rsid w:val="00B82E7D"/>
    <w:rsid w:val="00B83C9B"/>
    <w:rsid w:val="00B84A0D"/>
    <w:rsid w:val="00B85B4C"/>
    <w:rsid w:val="00B86140"/>
    <w:rsid w:val="00B86160"/>
    <w:rsid w:val="00B90AAF"/>
    <w:rsid w:val="00B92B47"/>
    <w:rsid w:val="00BA09E9"/>
    <w:rsid w:val="00BA0C0F"/>
    <w:rsid w:val="00BA1039"/>
    <w:rsid w:val="00BA1E90"/>
    <w:rsid w:val="00BA42C9"/>
    <w:rsid w:val="00BA56FD"/>
    <w:rsid w:val="00BA6A90"/>
    <w:rsid w:val="00BB01A7"/>
    <w:rsid w:val="00BB1848"/>
    <w:rsid w:val="00BB383D"/>
    <w:rsid w:val="00BB4C0A"/>
    <w:rsid w:val="00BB568B"/>
    <w:rsid w:val="00BB7213"/>
    <w:rsid w:val="00BB7C17"/>
    <w:rsid w:val="00BC3EF5"/>
    <w:rsid w:val="00BC4D83"/>
    <w:rsid w:val="00BC50FD"/>
    <w:rsid w:val="00BC6D07"/>
    <w:rsid w:val="00BC7356"/>
    <w:rsid w:val="00BC7A2A"/>
    <w:rsid w:val="00BC7D28"/>
    <w:rsid w:val="00BD065A"/>
    <w:rsid w:val="00BD5515"/>
    <w:rsid w:val="00BD756A"/>
    <w:rsid w:val="00BE1C1C"/>
    <w:rsid w:val="00BE496E"/>
    <w:rsid w:val="00BE6C46"/>
    <w:rsid w:val="00BF0CAB"/>
    <w:rsid w:val="00BF1DD0"/>
    <w:rsid w:val="00BF3EEA"/>
    <w:rsid w:val="00BF581A"/>
    <w:rsid w:val="00BF7FE4"/>
    <w:rsid w:val="00C00FC8"/>
    <w:rsid w:val="00C03384"/>
    <w:rsid w:val="00C03507"/>
    <w:rsid w:val="00C03A01"/>
    <w:rsid w:val="00C051FE"/>
    <w:rsid w:val="00C10319"/>
    <w:rsid w:val="00C140E6"/>
    <w:rsid w:val="00C173BC"/>
    <w:rsid w:val="00C17A6B"/>
    <w:rsid w:val="00C21326"/>
    <w:rsid w:val="00C26030"/>
    <w:rsid w:val="00C2603F"/>
    <w:rsid w:val="00C3091F"/>
    <w:rsid w:val="00C37744"/>
    <w:rsid w:val="00C43101"/>
    <w:rsid w:val="00C43E78"/>
    <w:rsid w:val="00C43EFD"/>
    <w:rsid w:val="00C46CB5"/>
    <w:rsid w:val="00C47C4E"/>
    <w:rsid w:val="00C5033C"/>
    <w:rsid w:val="00C54669"/>
    <w:rsid w:val="00C546A6"/>
    <w:rsid w:val="00C55E7D"/>
    <w:rsid w:val="00C56476"/>
    <w:rsid w:val="00C56A88"/>
    <w:rsid w:val="00C60DA9"/>
    <w:rsid w:val="00C62C07"/>
    <w:rsid w:val="00C6556B"/>
    <w:rsid w:val="00C66D52"/>
    <w:rsid w:val="00C678B3"/>
    <w:rsid w:val="00C70016"/>
    <w:rsid w:val="00C71B9C"/>
    <w:rsid w:val="00C80CD9"/>
    <w:rsid w:val="00C83771"/>
    <w:rsid w:val="00C86D4F"/>
    <w:rsid w:val="00C92AC0"/>
    <w:rsid w:val="00C96985"/>
    <w:rsid w:val="00C97738"/>
    <w:rsid w:val="00CA0191"/>
    <w:rsid w:val="00CA0539"/>
    <w:rsid w:val="00CA36B7"/>
    <w:rsid w:val="00CA40EA"/>
    <w:rsid w:val="00CA4EE0"/>
    <w:rsid w:val="00CA5990"/>
    <w:rsid w:val="00CA5CCC"/>
    <w:rsid w:val="00CA6806"/>
    <w:rsid w:val="00CB1BE3"/>
    <w:rsid w:val="00CB3ACB"/>
    <w:rsid w:val="00CB463E"/>
    <w:rsid w:val="00CB7F7B"/>
    <w:rsid w:val="00CC0011"/>
    <w:rsid w:val="00CC1AC4"/>
    <w:rsid w:val="00CC2D41"/>
    <w:rsid w:val="00CC3146"/>
    <w:rsid w:val="00CC34B4"/>
    <w:rsid w:val="00CC3C59"/>
    <w:rsid w:val="00CC5C27"/>
    <w:rsid w:val="00CC6B35"/>
    <w:rsid w:val="00CC73FC"/>
    <w:rsid w:val="00CD00E1"/>
    <w:rsid w:val="00CD0162"/>
    <w:rsid w:val="00CD33FC"/>
    <w:rsid w:val="00CD3E28"/>
    <w:rsid w:val="00CD5B09"/>
    <w:rsid w:val="00CE271A"/>
    <w:rsid w:val="00CE35BC"/>
    <w:rsid w:val="00CE398D"/>
    <w:rsid w:val="00CE48EB"/>
    <w:rsid w:val="00CE4D4B"/>
    <w:rsid w:val="00CE72D0"/>
    <w:rsid w:val="00CF0A31"/>
    <w:rsid w:val="00CF2C65"/>
    <w:rsid w:val="00CF4BBC"/>
    <w:rsid w:val="00CF52BF"/>
    <w:rsid w:val="00CF6CA7"/>
    <w:rsid w:val="00D0153F"/>
    <w:rsid w:val="00D017AC"/>
    <w:rsid w:val="00D01EF8"/>
    <w:rsid w:val="00D05219"/>
    <w:rsid w:val="00D05691"/>
    <w:rsid w:val="00D1065C"/>
    <w:rsid w:val="00D12569"/>
    <w:rsid w:val="00D146F1"/>
    <w:rsid w:val="00D14E5E"/>
    <w:rsid w:val="00D17D33"/>
    <w:rsid w:val="00D200E8"/>
    <w:rsid w:val="00D214BE"/>
    <w:rsid w:val="00D21F64"/>
    <w:rsid w:val="00D238EC"/>
    <w:rsid w:val="00D2421C"/>
    <w:rsid w:val="00D3056F"/>
    <w:rsid w:val="00D332FC"/>
    <w:rsid w:val="00D34231"/>
    <w:rsid w:val="00D351B6"/>
    <w:rsid w:val="00D36E20"/>
    <w:rsid w:val="00D371AC"/>
    <w:rsid w:val="00D42437"/>
    <w:rsid w:val="00D51AEF"/>
    <w:rsid w:val="00D57445"/>
    <w:rsid w:val="00D60576"/>
    <w:rsid w:val="00D6084C"/>
    <w:rsid w:val="00D60944"/>
    <w:rsid w:val="00D6296D"/>
    <w:rsid w:val="00D63ED8"/>
    <w:rsid w:val="00D67593"/>
    <w:rsid w:val="00D724FF"/>
    <w:rsid w:val="00D75B1D"/>
    <w:rsid w:val="00D75F6D"/>
    <w:rsid w:val="00D75FCA"/>
    <w:rsid w:val="00D77792"/>
    <w:rsid w:val="00D80046"/>
    <w:rsid w:val="00D80488"/>
    <w:rsid w:val="00D8162E"/>
    <w:rsid w:val="00D82182"/>
    <w:rsid w:val="00D83140"/>
    <w:rsid w:val="00D842BC"/>
    <w:rsid w:val="00D865A2"/>
    <w:rsid w:val="00D87BAF"/>
    <w:rsid w:val="00D92254"/>
    <w:rsid w:val="00D9315D"/>
    <w:rsid w:val="00D93835"/>
    <w:rsid w:val="00D9485E"/>
    <w:rsid w:val="00D956B5"/>
    <w:rsid w:val="00D96CBD"/>
    <w:rsid w:val="00DB05C8"/>
    <w:rsid w:val="00DB0B3A"/>
    <w:rsid w:val="00DB11D5"/>
    <w:rsid w:val="00DB18A6"/>
    <w:rsid w:val="00DB45A9"/>
    <w:rsid w:val="00DB488E"/>
    <w:rsid w:val="00DB5667"/>
    <w:rsid w:val="00DB5AAF"/>
    <w:rsid w:val="00DC016E"/>
    <w:rsid w:val="00DC16C7"/>
    <w:rsid w:val="00DC399E"/>
    <w:rsid w:val="00DC42B7"/>
    <w:rsid w:val="00DD06C4"/>
    <w:rsid w:val="00DD0DCC"/>
    <w:rsid w:val="00DD1AF2"/>
    <w:rsid w:val="00DD213C"/>
    <w:rsid w:val="00DD3E5D"/>
    <w:rsid w:val="00DD4FD8"/>
    <w:rsid w:val="00DD6C7C"/>
    <w:rsid w:val="00DD7354"/>
    <w:rsid w:val="00DD79C8"/>
    <w:rsid w:val="00DE414E"/>
    <w:rsid w:val="00DE53D5"/>
    <w:rsid w:val="00DF2AD3"/>
    <w:rsid w:val="00DF31AC"/>
    <w:rsid w:val="00DF4414"/>
    <w:rsid w:val="00DF451D"/>
    <w:rsid w:val="00E03797"/>
    <w:rsid w:val="00E0480B"/>
    <w:rsid w:val="00E06C98"/>
    <w:rsid w:val="00E11154"/>
    <w:rsid w:val="00E1235F"/>
    <w:rsid w:val="00E160CE"/>
    <w:rsid w:val="00E1652A"/>
    <w:rsid w:val="00E21105"/>
    <w:rsid w:val="00E22295"/>
    <w:rsid w:val="00E30CCD"/>
    <w:rsid w:val="00E32E68"/>
    <w:rsid w:val="00E35D2A"/>
    <w:rsid w:val="00E35D73"/>
    <w:rsid w:val="00E374F5"/>
    <w:rsid w:val="00E4479C"/>
    <w:rsid w:val="00E463BA"/>
    <w:rsid w:val="00E57A89"/>
    <w:rsid w:val="00E60FBC"/>
    <w:rsid w:val="00E6185D"/>
    <w:rsid w:val="00E61D72"/>
    <w:rsid w:val="00E61E18"/>
    <w:rsid w:val="00E641E8"/>
    <w:rsid w:val="00E656AC"/>
    <w:rsid w:val="00E65832"/>
    <w:rsid w:val="00E6693B"/>
    <w:rsid w:val="00E66BB3"/>
    <w:rsid w:val="00E67F2D"/>
    <w:rsid w:val="00E74C21"/>
    <w:rsid w:val="00E75043"/>
    <w:rsid w:val="00E8104C"/>
    <w:rsid w:val="00E82D20"/>
    <w:rsid w:val="00E837C8"/>
    <w:rsid w:val="00E8621C"/>
    <w:rsid w:val="00E862BB"/>
    <w:rsid w:val="00E91150"/>
    <w:rsid w:val="00E91AB4"/>
    <w:rsid w:val="00E91D83"/>
    <w:rsid w:val="00E95B62"/>
    <w:rsid w:val="00E967FA"/>
    <w:rsid w:val="00E968FA"/>
    <w:rsid w:val="00E97023"/>
    <w:rsid w:val="00E97409"/>
    <w:rsid w:val="00EA1FAA"/>
    <w:rsid w:val="00EA4E2D"/>
    <w:rsid w:val="00EA731F"/>
    <w:rsid w:val="00EA7B03"/>
    <w:rsid w:val="00EA7FAD"/>
    <w:rsid w:val="00EB659F"/>
    <w:rsid w:val="00EC0145"/>
    <w:rsid w:val="00EC09B9"/>
    <w:rsid w:val="00EC6A54"/>
    <w:rsid w:val="00EC7265"/>
    <w:rsid w:val="00EC7C90"/>
    <w:rsid w:val="00ED5C26"/>
    <w:rsid w:val="00EE726A"/>
    <w:rsid w:val="00EF25F3"/>
    <w:rsid w:val="00EF28E0"/>
    <w:rsid w:val="00EF6CFF"/>
    <w:rsid w:val="00EF7F09"/>
    <w:rsid w:val="00F00D8D"/>
    <w:rsid w:val="00F012CE"/>
    <w:rsid w:val="00F01649"/>
    <w:rsid w:val="00F02542"/>
    <w:rsid w:val="00F031BD"/>
    <w:rsid w:val="00F03E94"/>
    <w:rsid w:val="00F04329"/>
    <w:rsid w:val="00F05653"/>
    <w:rsid w:val="00F0574E"/>
    <w:rsid w:val="00F07E41"/>
    <w:rsid w:val="00F1150F"/>
    <w:rsid w:val="00F161C9"/>
    <w:rsid w:val="00F22BE1"/>
    <w:rsid w:val="00F23CA3"/>
    <w:rsid w:val="00F25352"/>
    <w:rsid w:val="00F26F60"/>
    <w:rsid w:val="00F3108C"/>
    <w:rsid w:val="00F31E64"/>
    <w:rsid w:val="00F32ADE"/>
    <w:rsid w:val="00F34879"/>
    <w:rsid w:val="00F3538A"/>
    <w:rsid w:val="00F35A0C"/>
    <w:rsid w:val="00F37E9E"/>
    <w:rsid w:val="00F4082D"/>
    <w:rsid w:val="00F41C31"/>
    <w:rsid w:val="00F4354D"/>
    <w:rsid w:val="00F44375"/>
    <w:rsid w:val="00F4592D"/>
    <w:rsid w:val="00F46528"/>
    <w:rsid w:val="00F52534"/>
    <w:rsid w:val="00F52B3D"/>
    <w:rsid w:val="00F5345A"/>
    <w:rsid w:val="00F54DAA"/>
    <w:rsid w:val="00F65507"/>
    <w:rsid w:val="00F703E5"/>
    <w:rsid w:val="00F74529"/>
    <w:rsid w:val="00F74EC7"/>
    <w:rsid w:val="00F75FB9"/>
    <w:rsid w:val="00F7771C"/>
    <w:rsid w:val="00F7785B"/>
    <w:rsid w:val="00F806C5"/>
    <w:rsid w:val="00F86BBF"/>
    <w:rsid w:val="00F8768C"/>
    <w:rsid w:val="00F9016C"/>
    <w:rsid w:val="00F9168E"/>
    <w:rsid w:val="00F92BDB"/>
    <w:rsid w:val="00F93F70"/>
    <w:rsid w:val="00F9619F"/>
    <w:rsid w:val="00FA0BD0"/>
    <w:rsid w:val="00FA28A4"/>
    <w:rsid w:val="00FA2B8E"/>
    <w:rsid w:val="00FA7345"/>
    <w:rsid w:val="00FB0F81"/>
    <w:rsid w:val="00FB124D"/>
    <w:rsid w:val="00FB1831"/>
    <w:rsid w:val="00FB38F7"/>
    <w:rsid w:val="00FB397B"/>
    <w:rsid w:val="00FB437A"/>
    <w:rsid w:val="00FC0EC0"/>
    <w:rsid w:val="00FC0EFA"/>
    <w:rsid w:val="00FC1108"/>
    <w:rsid w:val="00FC2788"/>
    <w:rsid w:val="00FC41A0"/>
    <w:rsid w:val="00FC70F7"/>
    <w:rsid w:val="00FC720B"/>
    <w:rsid w:val="00FD1FF9"/>
    <w:rsid w:val="00FD34E2"/>
    <w:rsid w:val="00FD390E"/>
    <w:rsid w:val="00FD4AD3"/>
    <w:rsid w:val="00FE16AE"/>
    <w:rsid w:val="00FE182E"/>
    <w:rsid w:val="00FE1915"/>
    <w:rsid w:val="00FE4000"/>
    <w:rsid w:val="00FE4990"/>
    <w:rsid w:val="00FE49BD"/>
    <w:rsid w:val="00FE5203"/>
    <w:rsid w:val="00FE5214"/>
    <w:rsid w:val="00FF1FCD"/>
    <w:rsid w:val="00FF3572"/>
    <w:rsid w:val="00FF5F1E"/>
    <w:rsid w:val="00FF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37EE44"/>
  <w15:docId w15:val="{3A9D6B76-E98E-4688-96AF-0252ADB4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AAB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767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4767A1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4767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67A1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154AA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54A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065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2A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2A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2A39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2A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2A39"/>
    <w:rPr>
      <w:rFonts w:eastAsia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C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73BA"/>
    <w:pPr>
      <w:spacing w:before="100" w:beforeAutospacing="1" w:after="100" w:afterAutospacing="1"/>
    </w:pPr>
  </w:style>
  <w:style w:type="paragraph" w:customStyle="1" w:styleId="titulotexto">
    <w:name w:val="titulo_texto"/>
    <w:basedOn w:val="Normal"/>
    <w:rsid w:val="006D73B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20846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paragraph" w:customStyle="1" w:styleId="Default">
    <w:name w:val="Default"/>
    <w:rsid w:val="00F26F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2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00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3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5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5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75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1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9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crs1065\Desktop\TIMBRE%20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EAED-7378-4340-9086-DEB0AA4D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NOVO</Template>
  <TotalTime>3</TotalTime>
  <Pages>3</Pages>
  <Words>277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fcrs1065</dc:creator>
  <cp:lastModifiedBy>Avaliador(a)</cp:lastModifiedBy>
  <cp:revision>6</cp:revision>
  <cp:lastPrinted>2019-04-29T17:07:00Z</cp:lastPrinted>
  <dcterms:created xsi:type="dcterms:W3CDTF">2022-08-26T12:43:00Z</dcterms:created>
  <dcterms:modified xsi:type="dcterms:W3CDTF">2025-06-10T19:45:00Z</dcterms:modified>
</cp:coreProperties>
</file>